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212756C8" w14:textId="4EC170C0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1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 xml:space="preserve">Où allons-nous </w:t>
      </w:r>
      <w:proofErr w:type="gramStart"/>
      <w:r w:rsidRPr="00ED7538">
        <w:rPr>
          <w:rStyle w:val="Heading1Char"/>
          <w:lang w:val="fr-BE" w:eastAsia="en-GB"/>
        </w:rPr>
        <w:t>marcher?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proofErr w:type="gramStart"/>
      <w:r w:rsidRPr="00ED7538">
        <w:rPr>
          <w:lang w:val="fr-BE" w:eastAsia="en-GB"/>
        </w:rPr>
        <w:t>Lieu:</w:t>
      </w:r>
      <w:proofErr w:type="gramEnd"/>
      <w:r w:rsidRPr="00ED7538">
        <w:rPr>
          <w:lang w:val="fr-BE" w:eastAsia="en-GB"/>
        </w:rPr>
        <w:t xml:space="preserve"> </w:t>
      </w:r>
      <w:r w:rsidR="000652F9">
        <w:rPr>
          <w:lang w:val="fr-BE" w:eastAsia="en-GB"/>
        </w:rPr>
        <w:t>Hoeilaart</w:t>
      </w:r>
      <w:r w:rsidRPr="00ED7538">
        <w:rPr>
          <w:lang w:val="fr-BE" w:eastAsia="en-GB"/>
        </w:rPr>
        <w:br/>
        <w:t>Nous suivrons les points-nœuds de randonnée – distance totale : 15 km</w:t>
      </w:r>
      <w:r w:rsidRPr="00ED7538">
        <w:rPr>
          <w:lang w:val="fr-BE" w:eastAsia="en-GB"/>
        </w:rPr>
        <w:br/>
        <w:t xml:space="preserve">Allure </w:t>
      </w:r>
      <w:proofErr w:type="gramStart"/>
      <w:r w:rsidRPr="00ED7538">
        <w:rPr>
          <w:lang w:val="fr-BE" w:eastAsia="en-GB"/>
        </w:rPr>
        <w:t>estimée:</w:t>
      </w:r>
      <w:proofErr w:type="gramEnd"/>
      <w:r w:rsidRPr="00ED7538">
        <w:rPr>
          <w:lang w:val="fr-BE" w:eastAsia="en-GB"/>
        </w:rPr>
        <w:t xml:space="preserve"> 4,5 km/h</w:t>
      </w:r>
    </w:p>
    <w:p w14:paraId="7D38F0DF" w14:textId="3A6E196A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2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À quelle heure partons-</w:t>
      </w:r>
      <w:proofErr w:type="gramStart"/>
      <w:r w:rsidRPr="00ED7538">
        <w:rPr>
          <w:rStyle w:val="Heading1Char"/>
          <w:lang w:val="fr-BE" w:eastAsia="en-GB"/>
        </w:rPr>
        <w:t>nous?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Nous commencerons la randonnée vers 10h00</w:t>
      </w:r>
    </w:p>
    <w:p w14:paraId="0ACD5160" w14:textId="28294FBC" w:rsidR="008B2E0F" w:rsidRPr="00DF6B62" w:rsidRDefault="00ED7538" w:rsidP="008B2E0F">
      <w:pPr>
        <w:spacing w:line="240" w:lineRule="auto"/>
        <w:rPr>
          <w:lang w:eastAsia="en-GB"/>
        </w:rPr>
      </w:pPr>
      <w:r w:rsidRPr="00ED7538">
        <w:rPr>
          <w:rStyle w:val="Heading1Char"/>
          <w:lang w:val="fr-BE" w:eastAsia="en-GB"/>
        </w:rPr>
        <w:t>3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Où se retrouve-t-</w:t>
      </w:r>
      <w:proofErr w:type="gramStart"/>
      <w:r w:rsidRPr="00ED7538">
        <w:rPr>
          <w:rStyle w:val="Heading1Char"/>
          <w:lang w:val="fr-BE" w:eastAsia="en-GB"/>
        </w:rPr>
        <w:t>on?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proofErr w:type="spellStart"/>
      <w:r w:rsidRPr="00DF6B62">
        <w:rPr>
          <w:lang w:eastAsia="en-GB"/>
        </w:rPr>
        <w:t>Lieu</w:t>
      </w:r>
      <w:proofErr w:type="spellEnd"/>
      <w:r w:rsidRPr="00DF6B62">
        <w:rPr>
          <w:lang w:eastAsia="en-GB"/>
        </w:rPr>
        <w:t xml:space="preserve"> de rendez-</w:t>
      </w:r>
      <w:proofErr w:type="gramStart"/>
      <w:r w:rsidRPr="00DF6B62">
        <w:rPr>
          <w:lang w:eastAsia="en-GB"/>
        </w:rPr>
        <w:t>vous:</w:t>
      </w:r>
      <w:proofErr w:type="gramEnd"/>
      <w:r w:rsidRPr="00DF6B62">
        <w:rPr>
          <w:lang w:eastAsia="en-GB"/>
        </w:rPr>
        <w:t xml:space="preserve"> </w:t>
      </w:r>
      <w:proofErr w:type="spellStart"/>
      <w:r w:rsidR="00DF6B62" w:rsidRPr="00DF6B62">
        <w:rPr>
          <w:lang w:eastAsia="en-GB"/>
        </w:rPr>
        <w:t>Ildefonse</w:t>
      </w:r>
      <w:proofErr w:type="spellEnd"/>
      <w:r w:rsidR="00DF6B62" w:rsidRPr="00DF6B62">
        <w:rPr>
          <w:lang w:eastAsia="en-GB"/>
        </w:rPr>
        <w:t xml:space="preserve"> </w:t>
      </w:r>
      <w:proofErr w:type="spellStart"/>
      <w:r w:rsidR="00DF6B62" w:rsidRPr="00DF6B62">
        <w:rPr>
          <w:lang w:eastAsia="en-GB"/>
        </w:rPr>
        <w:t>Vandammestraat</w:t>
      </w:r>
      <w:proofErr w:type="spellEnd"/>
      <w:r w:rsidR="00DF6B62" w:rsidRPr="00DF6B62">
        <w:rPr>
          <w:lang w:eastAsia="en-GB"/>
        </w:rPr>
        <w:t xml:space="preserve"> 1560 Hoeilaart </w:t>
      </w:r>
    </w:p>
    <w:p w14:paraId="1D70A942" w14:textId="1C4EC693" w:rsidR="000652F9" w:rsidRPr="00DF6B62" w:rsidRDefault="00ED7538" w:rsidP="008B2E0F">
      <w:pPr>
        <w:spacing w:line="240" w:lineRule="auto"/>
        <w:rPr>
          <w:lang w:val="fr-BE" w:eastAsia="en-GB"/>
        </w:rPr>
      </w:pPr>
      <w:r w:rsidRPr="00DF6B62">
        <w:rPr>
          <w:lang w:val="fr-BE" w:eastAsia="en-GB"/>
        </w:rPr>
        <w:t xml:space="preserve">Point de </w:t>
      </w:r>
      <w:proofErr w:type="gramStart"/>
      <w:r w:rsidRPr="00DF6B62">
        <w:rPr>
          <w:lang w:val="fr-BE" w:eastAsia="en-GB"/>
        </w:rPr>
        <w:t>départ:</w:t>
      </w:r>
      <w:proofErr w:type="gramEnd"/>
      <w:r w:rsidRPr="00DF6B62">
        <w:rPr>
          <w:lang w:val="fr-BE" w:eastAsia="en-GB"/>
        </w:rPr>
        <w:t xml:space="preserve"> </w:t>
      </w:r>
      <w:r w:rsidR="00DF6B62" w:rsidRPr="00DF6B62">
        <w:rPr>
          <w:lang w:val="fr-BE" w:eastAsia="en-GB"/>
        </w:rPr>
        <w:t>gare de trains</w:t>
      </w:r>
      <w:r w:rsidR="0033330C" w:rsidRPr="00DF6B62">
        <w:rPr>
          <w:lang w:val="fr-BE" w:eastAsia="en-GB"/>
        </w:rPr>
        <w:t xml:space="preserve"> </w:t>
      </w:r>
    </w:p>
    <w:p w14:paraId="4A7EB5BA" w14:textId="0D6DE25F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4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Que faut-il emporter?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Des chaussures de marche solides et des vêtements adaptés (pluie, neige ou soleil)</w:t>
      </w:r>
      <w:r w:rsidRPr="00ED7538">
        <w:rPr>
          <w:lang w:val="fr-BE" w:eastAsia="en-GB"/>
        </w:rPr>
        <w:br/>
        <w:t xml:space="preserve">Accessoires selon la </w:t>
      </w:r>
      <w:proofErr w:type="gramStart"/>
      <w:r w:rsidRPr="00ED7538">
        <w:rPr>
          <w:lang w:val="fr-BE" w:eastAsia="en-GB"/>
        </w:rPr>
        <w:t>météo:</w:t>
      </w:r>
      <w:proofErr w:type="gramEnd"/>
      <w:r w:rsidRPr="00ED7538">
        <w:rPr>
          <w:lang w:val="fr-BE" w:eastAsia="en-GB"/>
        </w:rPr>
        <w:t xml:space="preserve"> gants, bonnet, écharpe, pantalon imperméable, polaire, chapeau, lunettes de soleil</w:t>
      </w:r>
      <w:r w:rsidRPr="00ED7538">
        <w:rPr>
          <w:lang w:val="fr-BE" w:eastAsia="en-GB"/>
        </w:rPr>
        <w:br/>
        <w:t>Votre propre déjeuner et suffisamment d’eau dans un petit sac à dos</w:t>
      </w:r>
      <w:r w:rsidRPr="00ED7538">
        <w:rPr>
          <w:lang w:val="fr-BE" w:eastAsia="en-GB"/>
        </w:rPr>
        <w:br/>
        <w:t>Votre téléphone portable</w:t>
      </w:r>
      <w:r w:rsidRPr="00ED7538">
        <w:rPr>
          <w:lang w:val="fr-BE" w:eastAsia="en-GB"/>
        </w:rPr>
        <w:br/>
        <w:t xml:space="preserve">Et bien </w:t>
      </w:r>
      <w:proofErr w:type="gramStart"/>
      <w:r w:rsidRPr="00ED7538">
        <w:rPr>
          <w:lang w:val="fr-BE" w:eastAsia="en-GB"/>
        </w:rPr>
        <w:t>sûr:</w:t>
      </w:r>
      <w:proofErr w:type="gramEnd"/>
      <w:r w:rsidRPr="00ED7538">
        <w:rPr>
          <w:lang w:val="fr-BE" w:eastAsia="en-GB"/>
        </w:rPr>
        <w:t xml:space="preserve"> votre sourire </w:t>
      </w:r>
      <w:r w:rsidRPr="00ED7538">
        <w:rPr>
          <w:rFonts w:ascii="Segoe UI Emoji" w:hAnsi="Segoe UI Emoji" w:cs="Segoe UI Emoji"/>
          <w:lang w:val="en-GB" w:eastAsia="en-GB"/>
        </w:rPr>
        <w:t>😊</w:t>
      </w:r>
    </w:p>
    <w:p w14:paraId="7A0E9083" w14:textId="5FBBEF32" w:rsidR="00ED7538" w:rsidRPr="00481F1D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r w:rsidRPr="00481F1D">
        <w:rPr>
          <w:rStyle w:val="Heading1Char"/>
          <w:lang w:val="en-GB" w:eastAsia="en-GB"/>
        </w:rPr>
        <w:t xml:space="preserve">Suivez le </w:t>
      </w:r>
      <w:proofErr w:type="spellStart"/>
      <w:r w:rsidRPr="00481F1D">
        <w:rPr>
          <w:rStyle w:val="Heading1Char"/>
          <w:lang w:val="en-GB" w:eastAsia="en-GB"/>
        </w:rPr>
        <w:t>groupe</w:t>
      </w:r>
      <w:proofErr w:type="spellEnd"/>
      <w:r w:rsidRPr="00481F1D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60E18">
          <w:rPr>
            <w:rStyle w:val="Hyperlink"/>
            <w:lang w:val="en-GB" w:eastAsia="en-GB"/>
          </w:rPr>
          <w:t>WALK YOUR CHANGE – Together we walk</w:t>
        </w:r>
      </w:hyperlink>
    </w:p>
    <w:p w14:paraId="1BCAD9AB" w14:textId="5C831AA3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6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 xml:space="preserve">Vous ne venez finalement </w:t>
      </w:r>
      <w:proofErr w:type="gramStart"/>
      <w:r w:rsidRPr="00ED7538">
        <w:rPr>
          <w:rStyle w:val="Heading1Char"/>
          <w:lang w:val="fr-BE" w:eastAsia="en-GB"/>
        </w:rPr>
        <w:t>pas?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Prévenez-moi </w:t>
      </w:r>
      <w:r w:rsidR="001D50C4">
        <w:rPr>
          <w:lang w:val="fr-BE" w:eastAsia="en-GB"/>
        </w:rPr>
        <w:t xml:space="preserve">par sms </w:t>
      </w:r>
      <w:r w:rsidRPr="00ED7538">
        <w:rPr>
          <w:lang w:val="fr-BE" w:eastAsia="en-GB"/>
        </w:rPr>
        <w:t>au 0473/895 792</w:t>
      </w:r>
    </w:p>
    <w:p w14:paraId="500D3423" w14:textId="7C317647" w:rsidR="00ED7538" w:rsidRPr="00EC676C" w:rsidRDefault="00ED7538" w:rsidP="00ED7538">
      <w:pPr>
        <w:spacing w:before="100" w:beforeAutospacing="1" w:after="100" w:afterAutospacing="1" w:line="240" w:lineRule="auto"/>
        <w:rPr>
          <w:lang w:val="fr-BE"/>
        </w:rPr>
      </w:pPr>
      <w:r w:rsidRPr="00ED7538">
        <w:rPr>
          <w:rStyle w:val="Heading1Char"/>
          <w:lang w:val="fr-BE" w:eastAsia="en-GB"/>
        </w:rPr>
        <w:t>7</w:t>
      </w:r>
      <w:r w:rsidR="00EC1E34">
        <w:rPr>
          <w:rStyle w:val="Heading1Char"/>
          <w:lang w:val="fr-BE" w:eastAsia="en-GB"/>
        </w:rPr>
        <w:t xml:space="preserve"> </w:t>
      </w:r>
      <w:r w:rsidR="00402B81">
        <w:rPr>
          <w:rStyle w:val="Heading1Char"/>
          <w:lang w:val="fr-BE" w:eastAsia="en-GB"/>
        </w:rPr>
        <w:t>Découvrir les autres</w:t>
      </w:r>
      <w:r w:rsidR="00BE328A">
        <w:rPr>
          <w:rStyle w:val="Heading1Char"/>
          <w:lang w:val="fr-BE" w:eastAsia="en-GB"/>
        </w:rPr>
        <w:t xml:space="preserve"> </w:t>
      </w:r>
      <w:proofErr w:type="spellStart"/>
      <w:r w:rsidR="00BE328A">
        <w:rPr>
          <w:rStyle w:val="Heading1Char"/>
          <w:lang w:val="fr-BE" w:eastAsia="en-GB"/>
        </w:rPr>
        <w:t>autres</w:t>
      </w:r>
      <w:proofErr w:type="spellEnd"/>
      <w:r w:rsidR="00BE328A">
        <w:rPr>
          <w:rStyle w:val="Heading1Char"/>
          <w:lang w:val="fr-BE" w:eastAsia="en-GB"/>
        </w:rPr>
        <w:t xml:space="preserve"> activit</w:t>
      </w:r>
      <w:r w:rsidR="00C5278A">
        <w:rPr>
          <w:rStyle w:val="Heading1Char"/>
          <w:lang w:val="fr-BE" w:eastAsia="en-GB"/>
        </w:rPr>
        <w:t>és</w:t>
      </w:r>
      <w:r w:rsidR="00084EAC">
        <w:rPr>
          <w:rStyle w:val="Heading1Char"/>
          <w:lang w:val="fr-BE" w:eastAsia="en-GB"/>
        </w:rPr>
        <w:t xml:space="preserve"> 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="00CD4E52" w:rsidRPr="00CD4E52">
        <w:rPr>
          <w:lang w:val="fr-BE"/>
        </w:rPr>
        <w:t>Vi</w:t>
      </w:r>
      <w:r w:rsidR="00CD4E52">
        <w:rPr>
          <w:lang w:val="fr-BE"/>
        </w:rPr>
        <w:t>site</w:t>
      </w:r>
      <w:r w:rsidR="00F74BE7">
        <w:rPr>
          <w:lang w:val="fr-BE"/>
        </w:rPr>
        <w:t>z</w:t>
      </w:r>
      <w:r w:rsidR="00CD4E52">
        <w:rPr>
          <w:lang w:val="fr-BE"/>
        </w:rPr>
        <w:t xml:space="preserve"> </w:t>
      </w:r>
      <w:hyperlink r:id="rId8" w:history="1">
        <w:r w:rsidR="00B977F6" w:rsidRPr="00CD4E52">
          <w:rPr>
            <w:rStyle w:val="Hyperlink"/>
            <w:lang w:val="fr-BE" w:eastAsia="en-GB"/>
          </w:rPr>
          <w:t>walkyourchange</w:t>
        </w:r>
        <w:r w:rsidR="00CD4E52" w:rsidRPr="00CD4E52">
          <w:rPr>
            <w:rStyle w:val="Hyperlink"/>
            <w:lang w:val="fr-BE"/>
          </w:rPr>
          <w:t>.com</w:t>
        </w:r>
      </w:hyperlink>
    </w:p>
    <w:p w14:paraId="0266A05C" w14:textId="77777777" w:rsidR="0056087E" w:rsidRPr="00CD4E52" w:rsidRDefault="0056087E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</w:p>
    <w:p w14:paraId="5E42E9FA" w14:textId="3183CC1C" w:rsidR="00F875F4" w:rsidRPr="00ED7538" w:rsidRDefault="00F875F4" w:rsidP="00117BC1">
      <w:pPr>
        <w:rPr>
          <w:lang w:val="fr-BE"/>
        </w:rPr>
      </w:pPr>
    </w:p>
    <w:sectPr w:rsidR="00F875F4" w:rsidRPr="00ED7538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D9BE" w14:textId="77777777" w:rsidR="00AE36FB" w:rsidRDefault="00AE36FB" w:rsidP="001C3747">
      <w:pPr>
        <w:spacing w:line="240" w:lineRule="auto"/>
      </w:pPr>
      <w:r>
        <w:separator/>
      </w:r>
    </w:p>
  </w:endnote>
  <w:endnote w:type="continuationSeparator" w:id="0">
    <w:p w14:paraId="24CF7F99" w14:textId="77777777" w:rsidR="00AE36FB" w:rsidRDefault="00AE36FB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443B" w14:textId="77777777" w:rsidR="00AE36FB" w:rsidRDefault="00AE36FB" w:rsidP="001C3747">
      <w:pPr>
        <w:spacing w:line="240" w:lineRule="auto"/>
      </w:pPr>
      <w:r>
        <w:separator/>
      </w:r>
    </w:p>
  </w:footnote>
  <w:footnote w:type="continuationSeparator" w:id="0">
    <w:p w14:paraId="21CA4683" w14:textId="77777777" w:rsidR="00AE36FB" w:rsidRDefault="00AE36FB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372A2DEC" w:rsidR="00C131E5" w:rsidRPr="000652F9" w:rsidRDefault="000652F9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 xml:space="preserve">Hoeilaart </w:t>
    </w:r>
    <w:r w:rsidR="006C2AF1" w:rsidRPr="000652F9">
      <w:rPr>
        <w:rFonts w:ascii="Montserrat SemiBold" w:hAnsi="Montserrat SemiBold"/>
        <w:sz w:val="22"/>
        <w:szCs w:val="28"/>
      </w:rPr>
      <w:t xml:space="preserve"> </w:t>
    </w:r>
    <w:r w:rsidR="00680118" w:rsidRPr="000652F9">
      <w:rPr>
        <w:rFonts w:ascii="Montserrat SemiBold" w:hAnsi="Montserrat SemiBold"/>
        <w:sz w:val="22"/>
        <w:szCs w:val="28"/>
      </w:rPr>
      <w:t>–</w:t>
    </w:r>
    <w:r w:rsidR="006C2AF1" w:rsidRPr="000652F9">
      <w:rPr>
        <w:rFonts w:ascii="Montserrat SemiBold" w:hAnsi="Montserrat SemiBold"/>
        <w:sz w:val="22"/>
        <w:szCs w:val="28"/>
      </w:rPr>
      <w:t xml:space="preserve">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Montserrat SemiBold" w:hAnsi="Montserrat SemiBold"/>
        <w:sz w:val="22"/>
        <w:szCs w:val="28"/>
      </w:rPr>
      <w:t>Vlaams Brabant</w:t>
    </w:r>
    <w:proofErr w:type="gramEnd"/>
  </w:p>
  <w:p w14:paraId="5E890F90" w14:textId="77777777" w:rsidR="00C131E5" w:rsidRPr="000652F9" w:rsidRDefault="00C131E5" w:rsidP="00C131E5">
    <w:pPr>
      <w:pStyle w:val="Header"/>
      <w:tabs>
        <w:tab w:val="clear" w:pos="4536"/>
        <w:tab w:val="clear" w:pos="9072"/>
      </w:tabs>
    </w:pPr>
  </w:p>
  <w:p w14:paraId="4B270079" w14:textId="75D136B5" w:rsidR="00C131E5" w:rsidRPr="000652F9" w:rsidRDefault="003325A5" w:rsidP="00C131E5">
    <w:pPr>
      <w:pStyle w:val="Header"/>
      <w:tabs>
        <w:tab w:val="clear" w:pos="4536"/>
        <w:tab w:val="clear" w:pos="9072"/>
      </w:tabs>
    </w:pPr>
    <w:proofErr w:type="spellStart"/>
    <w:r w:rsidRPr="000652F9">
      <w:t>Organisati</w:t>
    </w:r>
    <w:r w:rsidR="001C1F52" w:rsidRPr="000652F9">
      <w:t>on</w:t>
    </w:r>
    <w:proofErr w:type="spellEnd"/>
    <w:r w:rsidR="00C131E5" w:rsidRPr="000652F9">
      <w:t xml:space="preserve">: </w:t>
    </w:r>
    <w:r w:rsidR="00C131E5" w:rsidRPr="000652F9">
      <w:tab/>
      <w:t>Stéphanie Horemans</w:t>
    </w:r>
  </w:p>
  <w:p w14:paraId="3249F0C8" w14:textId="7D936D90" w:rsidR="00C131E5" w:rsidRPr="00680118" w:rsidRDefault="00C131E5" w:rsidP="00C131E5">
    <w:pPr>
      <w:pStyle w:val="Header"/>
      <w:tabs>
        <w:tab w:val="clear" w:pos="4536"/>
        <w:tab w:val="clear" w:pos="9072"/>
      </w:tabs>
      <w:rPr>
        <w:lang w:val="fr-BE"/>
      </w:rPr>
    </w:pPr>
    <w:proofErr w:type="gramStart"/>
    <w:r w:rsidRPr="00680118">
      <w:rPr>
        <w:lang w:val="fr-BE"/>
      </w:rPr>
      <w:t>Dat</w:t>
    </w:r>
    <w:r w:rsidR="001C1F52" w:rsidRPr="00680118">
      <w:rPr>
        <w:lang w:val="fr-BE"/>
      </w:rPr>
      <w:t>e</w:t>
    </w:r>
    <w:r w:rsidRPr="00680118">
      <w:rPr>
        <w:lang w:val="fr-BE"/>
      </w:rPr>
      <w:t>:</w:t>
    </w:r>
    <w:proofErr w:type="gramEnd"/>
    <w:r w:rsidRPr="00680118">
      <w:rPr>
        <w:lang w:val="fr-BE"/>
      </w:rPr>
      <w:tab/>
    </w:r>
    <w:r w:rsidR="0063786F" w:rsidRPr="00680118">
      <w:rPr>
        <w:lang w:val="fr-BE"/>
      </w:rPr>
      <w:tab/>
    </w:r>
    <w:r w:rsidR="000652F9">
      <w:rPr>
        <w:lang w:val="fr-BE"/>
      </w:rPr>
      <w:t>21/06</w:t>
    </w:r>
    <w:r w:rsidR="00EC0CFC" w:rsidRPr="00680118">
      <w:rPr>
        <w:lang w:val="fr-BE"/>
      </w:rPr>
      <w:t>/</w:t>
    </w:r>
    <w:r w:rsidR="005B747C" w:rsidRPr="00680118">
      <w:rPr>
        <w:lang w:val="fr-BE"/>
      </w:rPr>
      <w:t>2026</w:t>
    </w:r>
  </w:p>
  <w:p w14:paraId="59A705CA" w14:textId="3DCDCE35" w:rsidR="00C131E5" w:rsidRPr="00680118" w:rsidRDefault="00C131E5" w:rsidP="00C131E5">
    <w:pPr>
      <w:pStyle w:val="Header"/>
      <w:tabs>
        <w:tab w:val="clear" w:pos="4536"/>
        <w:tab w:val="clear" w:pos="9072"/>
      </w:tabs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652F9"/>
    <w:rsid w:val="00075533"/>
    <w:rsid w:val="00082B95"/>
    <w:rsid w:val="00083F18"/>
    <w:rsid w:val="00084EAC"/>
    <w:rsid w:val="0008758E"/>
    <w:rsid w:val="000B0BB8"/>
    <w:rsid w:val="000B21BC"/>
    <w:rsid w:val="000C1EB8"/>
    <w:rsid w:val="000E180B"/>
    <w:rsid w:val="000F3B8B"/>
    <w:rsid w:val="00117BC1"/>
    <w:rsid w:val="001217B4"/>
    <w:rsid w:val="00130B94"/>
    <w:rsid w:val="00143A74"/>
    <w:rsid w:val="00162202"/>
    <w:rsid w:val="00172F96"/>
    <w:rsid w:val="0019004C"/>
    <w:rsid w:val="001A442D"/>
    <w:rsid w:val="001C1F52"/>
    <w:rsid w:val="001C3747"/>
    <w:rsid w:val="001D3588"/>
    <w:rsid w:val="001D50C4"/>
    <w:rsid w:val="001F55D9"/>
    <w:rsid w:val="00212E6F"/>
    <w:rsid w:val="00231E5A"/>
    <w:rsid w:val="00236830"/>
    <w:rsid w:val="00242C22"/>
    <w:rsid w:val="002522D5"/>
    <w:rsid w:val="00253535"/>
    <w:rsid w:val="002618DF"/>
    <w:rsid w:val="00270389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7128"/>
    <w:rsid w:val="003325A5"/>
    <w:rsid w:val="00332A5A"/>
    <w:rsid w:val="0033330C"/>
    <w:rsid w:val="003414FA"/>
    <w:rsid w:val="00347FDE"/>
    <w:rsid w:val="00354D10"/>
    <w:rsid w:val="00354FEE"/>
    <w:rsid w:val="00364220"/>
    <w:rsid w:val="00382D45"/>
    <w:rsid w:val="003B55B3"/>
    <w:rsid w:val="003C40EC"/>
    <w:rsid w:val="003D28F1"/>
    <w:rsid w:val="003E2FB9"/>
    <w:rsid w:val="003F23E1"/>
    <w:rsid w:val="003F4641"/>
    <w:rsid w:val="003F6BC2"/>
    <w:rsid w:val="00402B81"/>
    <w:rsid w:val="00403728"/>
    <w:rsid w:val="004259E2"/>
    <w:rsid w:val="00432E39"/>
    <w:rsid w:val="004369F5"/>
    <w:rsid w:val="00467D91"/>
    <w:rsid w:val="00472C8B"/>
    <w:rsid w:val="00481F1D"/>
    <w:rsid w:val="004E229F"/>
    <w:rsid w:val="004F1714"/>
    <w:rsid w:val="00500948"/>
    <w:rsid w:val="00517615"/>
    <w:rsid w:val="00543CB1"/>
    <w:rsid w:val="00551271"/>
    <w:rsid w:val="0056087E"/>
    <w:rsid w:val="005723D5"/>
    <w:rsid w:val="00572C40"/>
    <w:rsid w:val="00580C3C"/>
    <w:rsid w:val="00586955"/>
    <w:rsid w:val="0059035B"/>
    <w:rsid w:val="005A779A"/>
    <w:rsid w:val="005B747C"/>
    <w:rsid w:val="005F570E"/>
    <w:rsid w:val="006262B0"/>
    <w:rsid w:val="0063786F"/>
    <w:rsid w:val="00647679"/>
    <w:rsid w:val="00670019"/>
    <w:rsid w:val="00680118"/>
    <w:rsid w:val="006B5479"/>
    <w:rsid w:val="006C03D9"/>
    <w:rsid w:val="006C2AF1"/>
    <w:rsid w:val="006D3511"/>
    <w:rsid w:val="006E6609"/>
    <w:rsid w:val="006F62AB"/>
    <w:rsid w:val="0071742E"/>
    <w:rsid w:val="00737EB2"/>
    <w:rsid w:val="00776553"/>
    <w:rsid w:val="00787494"/>
    <w:rsid w:val="00796A03"/>
    <w:rsid w:val="007A64F1"/>
    <w:rsid w:val="007B3753"/>
    <w:rsid w:val="00843408"/>
    <w:rsid w:val="00846B9C"/>
    <w:rsid w:val="008528CE"/>
    <w:rsid w:val="00864C17"/>
    <w:rsid w:val="008746CB"/>
    <w:rsid w:val="00883B38"/>
    <w:rsid w:val="00892C90"/>
    <w:rsid w:val="00893F08"/>
    <w:rsid w:val="008A4207"/>
    <w:rsid w:val="008B085F"/>
    <w:rsid w:val="008B1B28"/>
    <w:rsid w:val="008B1E9A"/>
    <w:rsid w:val="008B2E0F"/>
    <w:rsid w:val="008C36DC"/>
    <w:rsid w:val="008E3D17"/>
    <w:rsid w:val="008F076A"/>
    <w:rsid w:val="0092438B"/>
    <w:rsid w:val="00935FDE"/>
    <w:rsid w:val="009434E2"/>
    <w:rsid w:val="009605A6"/>
    <w:rsid w:val="00964413"/>
    <w:rsid w:val="00976B89"/>
    <w:rsid w:val="0098325B"/>
    <w:rsid w:val="00993682"/>
    <w:rsid w:val="00993C1D"/>
    <w:rsid w:val="009970B2"/>
    <w:rsid w:val="009A79A9"/>
    <w:rsid w:val="009A7E9E"/>
    <w:rsid w:val="009C2393"/>
    <w:rsid w:val="009C653D"/>
    <w:rsid w:val="009D1B55"/>
    <w:rsid w:val="009E1D0D"/>
    <w:rsid w:val="009E3742"/>
    <w:rsid w:val="00A2151A"/>
    <w:rsid w:val="00A74944"/>
    <w:rsid w:val="00A7672B"/>
    <w:rsid w:val="00A804C6"/>
    <w:rsid w:val="00A840BA"/>
    <w:rsid w:val="00AA5B3A"/>
    <w:rsid w:val="00AB1DED"/>
    <w:rsid w:val="00AD75A2"/>
    <w:rsid w:val="00AE36FB"/>
    <w:rsid w:val="00AF4063"/>
    <w:rsid w:val="00B00015"/>
    <w:rsid w:val="00B26E1F"/>
    <w:rsid w:val="00B33A72"/>
    <w:rsid w:val="00B5091C"/>
    <w:rsid w:val="00B619B8"/>
    <w:rsid w:val="00B8281E"/>
    <w:rsid w:val="00B977F6"/>
    <w:rsid w:val="00BA68F2"/>
    <w:rsid w:val="00BC12C5"/>
    <w:rsid w:val="00BC3EC4"/>
    <w:rsid w:val="00BD27A2"/>
    <w:rsid w:val="00BE0C5B"/>
    <w:rsid w:val="00BE328A"/>
    <w:rsid w:val="00BE3B67"/>
    <w:rsid w:val="00C131E5"/>
    <w:rsid w:val="00C448FD"/>
    <w:rsid w:val="00C5278A"/>
    <w:rsid w:val="00C60E18"/>
    <w:rsid w:val="00C6644F"/>
    <w:rsid w:val="00C7398B"/>
    <w:rsid w:val="00C75B00"/>
    <w:rsid w:val="00CA7BCD"/>
    <w:rsid w:val="00CB4D22"/>
    <w:rsid w:val="00CD4E52"/>
    <w:rsid w:val="00D03346"/>
    <w:rsid w:val="00D152FD"/>
    <w:rsid w:val="00D54851"/>
    <w:rsid w:val="00D6238C"/>
    <w:rsid w:val="00D7206F"/>
    <w:rsid w:val="00D94ECB"/>
    <w:rsid w:val="00DB0D31"/>
    <w:rsid w:val="00DC6EFC"/>
    <w:rsid w:val="00DE7A48"/>
    <w:rsid w:val="00DF6B62"/>
    <w:rsid w:val="00E07A38"/>
    <w:rsid w:val="00E20BCC"/>
    <w:rsid w:val="00E22FE2"/>
    <w:rsid w:val="00E323B6"/>
    <w:rsid w:val="00E52D02"/>
    <w:rsid w:val="00E73A51"/>
    <w:rsid w:val="00E77A47"/>
    <w:rsid w:val="00E849A1"/>
    <w:rsid w:val="00E93DA8"/>
    <w:rsid w:val="00EA6B62"/>
    <w:rsid w:val="00EB6D34"/>
    <w:rsid w:val="00EC0CFC"/>
    <w:rsid w:val="00EC1E34"/>
    <w:rsid w:val="00EC60FA"/>
    <w:rsid w:val="00EC676C"/>
    <w:rsid w:val="00ED7538"/>
    <w:rsid w:val="00EF129D"/>
    <w:rsid w:val="00EF5743"/>
    <w:rsid w:val="00F21AC2"/>
    <w:rsid w:val="00F31E2A"/>
    <w:rsid w:val="00F43D2A"/>
    <w:rsid w:val="00F46AB6"/>
    <w:rsid w:val="00F479BF"/>
    <w:rsid w:val="00F621DB"/>
    <w:rsid w:val="00F6634C"/>
    <w:rsid w:val="00F74BE7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f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33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52</cp:revision>
  <cp:lastPrinted>2025-06-04T15:32:00Z</cp:lastPrinted>
  <dcterms:created xsi:type="dcterms:W3CDTF">2025-06-04T14:28:00Z</dcterms:created>
  <dcterms:modified xsi:type="dcterms:W3CDTF">2025-12-27T16:27:00Z</dcterms:modified>
</cp:coreProperties>
</file>