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AF07" w14:textId="5CCB5125" w:rsidR="00ED7538" w:rsidRDefault="00ED7538">
      <w:pPr>
        <w:spacing w:line="240" w:lineRule="auto"/>
      </w:pPr>
    </w:p>
    <w:p w14:paraId="4E8E5463" w14:textId="77777777" w:rsidR="007E196F" w:rsidRPr="00ED1EC3" w:rsidRDefault="00ED7538" w:rsidP="00DE5591">
      <w:pPr>
        <w:pStyle w:val="Heading1"/>
        <w:numPr>
          <w:ilvl w:val="0"/>
          <w:numId w:val="0"/>
        </w:numPr>
        <w:spacing w:before="0" w:line="240" w:lineRule="auto"/>
        <w:ind w:left="432" w:hanging="432"/>
        <w:rPr>
          <w:rStyle w:val="Heading1Char"/>
          <w:lang w:eastAsia="en-GB"/>
        </w:rPr>
      </w:pPr>
      <w:r w:rsidRPr="00ED1EC3">
        <w:rPr>
          <w:rStyle w:val="Heading1Char"/>
          <w:lang w:eastAsia="en-GB"/>
        </w:rPr>
        <w:t>1</w:t>
      </w:r>
      <w:r w:rsidR="00EC1E34" w:rsidRPr="00ED1EC3">
        <w:rPr>
          <w:rStyle w:val="Heading1Char"/>
          <w:lang w:eastAsia="en-GB"/>
        </w:rPr>
        <w:t xml:space="preserve"> </w:t>
      </w:r>
      <w:r w:rsidR="00EC1DD4" w:rsidRPr="00ED1EC3">
        <w:rPr>
          <w:rStyle w:val="Heading1Char"/>
          <w:lang w:eastAsia="en-GB"/>
        </w:rPr>
        <w:t>Waar gaan we wandelen?</w:t>
      </w:r>
    </w:p>
    <w:p w14:paraId="63B2911C" w14:textId="62535D37" w:rsidR="007E196F" w:rsidRPr="00DE5591" w:rsidRDefault="007E196F" w:rsidP="00DE5591">
      <w:pPr>
        <w:spacing w:line="240" w:lineRule="auto"/>
      </w:pPr>
      <w:r w:rsidRPr="00A9350A">
        <w:t xml:space="preserve">Locatie: </w:t>
      </w:r>
      <w:r w:rsidR="00180171">
        <w:t>Hoeilaart</w:t>
      </w:r>
    </w:p>
    <w:p w14:paraId="5475D230" w14:textId="77777777" w:rsidR="007E196F" w:rsidRPr="00A9350A" w:rsidRDefault="007E196F" w:rsidP="00DE5591">
      <w:pPr>
        <w:spacing w:line="240" w:lineRule="auto"/>
      </w:pPr>
      <w:r w:rsidRPr="00A9350A">
        <w:t xml:space="preserve">We volgen de wandelknooppunten – totale afstand: </w:t>
      </w:r>
      <w:r>
        <w:t>15</w:t>
      </w:r>
      <w:r w:rsidRPr="00A9350A">
        <w:t xml:space="preserve"> km</w:t>
      </w:r>
    </w:p>
    <w:p w14:paraId="285BC573" w14:textId="23351467" w:rsidR="007E196F" w:rsidRPr="007E196F" w:rsidRDefault="007E196F" w:rsidP="00DE5591">
      <w:pPr>
        <w:spacing w:line="240" w:lineRule="auto"/>
      </w:pPr>
      <w:r w:rsidRPr="00A9350A">
        <w:t>Geschat tempo: 4</w:t>
      </w:r>
      <w:r>
        <w:t xml:space="preserve">,5 </w:t>
      </w:r>
      <w:r w:rsidRPr="00A9350A">
        <w:t>km/u</w:t>
      </w:r>
    </w:p>
    <w:p w14:paraId="32B79F91" w14:textId="77777777" w:rsidR="00CE4641" w:rsidRDefault="00ED7538" w:rsidP="00CE4641">
      <w:pPr>
        <w:pStyle w:val="Heading1"/>
        <w:numPr>
          <w:ilvl w:val="0"/>
          <w:numId w:val="0"/>
        </w:numPr>
        <w:spacing w:line="240" w:lineRule="auto"/>
        <w:ind w:left="432" w:hanging="432"/>
      </w:pPr>
      <w:r w:rsidRPr="00CE4641">
        <w:rPr>
          <w:rStyle w:val="Heading1Char"/>
          <w:lang w:eastAsia="en-GB"/>
        </w:rPr>
        <w:t>2</w:t>
      </w:r>
      <w:r w:rsidR="00EC1E34" w:rsidRPr="00CE4641">
        <w:rPr>
          <w:rStyle w:val="Heading1Char"/>
          <w:lang w:eastAsia="en-GB"/>
        </w:rPr>
        <w:t xml:space="preserve"> </w:t>
      </w:r>
      <w:r w:rsidR="00CE4641" w:rsidRPr="00A9350A">
        <w:t>Om hoe laat vertrekken we?</w:t>
      </w:r>
    </w:p>
    <w:p w14:paraId="7D38F0DF" w14:textId="383E4794" w:rsidR="00ED7538" w:rsidRPr="00DE5591" w:rsidRDefault="00DE5591" w:rsidP="00DE5591">
      <w:pPr>
        <w:spacing w:line="240" w:lineRule="auto"/>
      </w:pPr>
      <w:r w:rsidRPr="00A9350A">
        <w:t>We starten de wandeling rond 10:00 uur</w:t>
      </w:r>
    </w:p>
    <w:p w14:paraId="135E4EBE" w14:textId="4FCA30AC" w:rsidR="000B1396" w:rsidRDefault="00ED7538" w:rsidP="000B1396">
      <w:pPr>
        <w:pStyle w:val="Heading1"/>
        <w:numPr>
          <w:ilvl w:val="0"/>
          <w:numId w:val="0"/>
        </w:numPr>
        <w:spacing w:line="240" w:lineRule="auto"/>
        <w:ind w:left="432" w:hanging="432"/>
      </w:pPr>
      <w:r w:rsidRPr="00E04022">
        <w:rPr>
          <w:rStyle w:val="Heading1Char"/>
          <w:lang w:eastAsia="en-GB"/>
        </w:rPr>
        <w:t>3</w:t>
      </w:r>
      <w:r w:rsidR="000B1396" w:rsidRPr="00E04022">
        <w:rPr>
          <w:rStyle w:val="Heading1Char"/>
          <w:lang w:eastAsia="en-GB"/>
        </w:rPr>
        <w:t xml:space="preserve"> </w:t>
      </w:r>
      <w:r w:rsidR="000B1396" w:rsidRPr="00A9350A">
        <w:t>Waar spreken we af?</w:t>
      </w:r>
    </w:p>
    <w:p w14:paraId="70C81381" w14:textId="5DBACC4C" w:rsidR="00E04022" w:rsidRPr="00AD52C6" w:rsidRDefault="00E04022" w:rsidP="00E04022">
      <w:pPr>
        <w:spacing w:line="240" w:lineRule="auto"/>
      </w:pPr>
      <w:r w:rsidRPr="00A9350A">
        <w:t xml:space="preserve">Afspraakplaats: </w:t>
      </w:r>
      <w:r w:rsidR="00AD52C6" w:rsidRPr="00AD52C6">
        <w:rPr>
          <w:lang w:eastAsia="en-GB"/>
        </w:rPr>
        <w:t>Ildefonse Vandammestraat 1560 Hoeilaart</w:t>
      </w:r>
    </w:p>
    <w:p w14:paraId="7F015BCA" w14:textId="4BFB9062" w:rsidR="00AD52C6" w:rsidRPr="00E04022" w:rsidRDefault="00E04022" w:rsidP="00823700">
      <w:pPr>
        <w:spacing w:line="240" w:lineRule="auto"/>
        <w:rPr>
          <w:lang w:eastAsia="en-GB"/>
        </w:rPr>
      </w:pPr>
      <w:r w:rsidRPr="00A9350A">
        <w:t xml:space="preserve">Startpunt: </w:t>
      </w:r>
      <w:r w:rsidR="00AD52C6">
        <w:rPr>
          <w:lang w:eastAsia="en-GB"/>
        </w:rPr>
        <w:t>tr</w:t>
      </w:r>
      <w:r w:rsidR="00AD52C6">
        <w:rPr>
          <w:lang w:eastAsia="en-GB"/>
        </w:rPr>
        <w:t>e</w:t>
      </w:r>
      <w:r w:rsidR="00AD52C6">
        <w:rPr>
          <w:lang w:eastAsia="en-GB"/>
        </w:rPr>
        <w:t>in station</w:t>
      </w:r>
    </w:p>
    <w:p w14:paraId="34310656" w14:textId="77777777" w:rsidR="00E04022" w:rsidRDefault="00ED7538" w:rsidP="00DE5591">
      <w:pPr>
        <w:pStyle w:val="Heading1"/>
        <w:numPr>
          <w:ilvl w:val="0"/>
          <w:numId w:val="0"/>
        </w:numPr>
        <w:spacing w:line="240" w:lineRule="auto"/>
        <w:ind w:left="432" w:hanging="432"/>
      </w:pPr>
      <w:r w:rsidRPr="00E04022">
        <w:rPr>
          <w:rStyle w:val="Heading1Char"/>
          <w:lang w:eastAsia="en-GB"/>
        </w:rPr>
        <w:t>4</w:t>
      </w:r>
      <w:r w:rsidR="00EC1E34" w:rsidRPr="00E04022">
        <w:rPr>
          <w:rStyle w:val="Heading1Char"/>
          <w:lang w:eastAsia="en-GB"/>
        </w:rPr>
        <w:t xml:space="preserve"> </w:t>
      </w:r>
      <w:r w:rsidR="004E59A2" w:rsidRPr="00A9350A">
        <w:t>Wat neem je mee?</w:t>
      </w:r>
      <w:r w:rsidR="00E04022" w:rsidRPr="00E04022">
        <w:t xml:space="preserve"> </w:t>
      </w:r>
    </w:p>
    <w:p w14:paraId="42885726" w14:textId="565C763E" w:rsidR="00E04022" w:rsidRPr="00A9350A" w:rsidRDefault="00E04022" w:rsidP="00DE5591">
      <w:pPr>
        <w:spacing w:line="240" w:lineRule="auto"/>
      </w:pPr>
      <w:r w:rsidRPr="00A9350A">
        <w:t>Stevige wandelschoenen en aangepaste wandelkledij (voor regen, sneeuw of zon)</w:t>
      </w:r>
    </w:p>
    <w:p w14:paraId="03842BF8" w14:textId="77777777" w:rsidR="00E04022" w:rsidRPr="00A9350A" w:rsidRDefault="00E04022" w:rsidP="00DE5591">
      <w:pPr>
        <w:spacing w:line="240" w:lineRule="auto"/>
      </w:pPr>
      <w:r w:rsidRPr="00A9350A">
        <w:t>Accessoires naargelang het weer: handschoenen, muts, sjaal, regenbroek, fleece, hoed, zonnebril</w:t>
      </w:r>
    </w:p>
    <w:p w14:paraId="0097706F" w14:textId="77777777" w:rsidR="00E04022" w:rsidRPr="00A9350A" w:rsidRDefault="00E04022" w:rsidP="00DE5591">
      <w:pPr>
        <w:spacing w:line="240" w:lineRule="auto"/>
      </w:pPr>
      <w:r w:rsidRPr="00A9350A">
        <w:t>Eigen lunch en voldoende water in een kleine rugzak</w:t>
      </w:r>
    </w:p>
    <w:p w14:paraId="4CC113A9" w14:textId="77777777" w:rsidR="00E04022" w:rsidRDefault="00E04022" w:rsidP="00DE5591">
      <w:pPr>
        <w:spacing w:line="240" w:lineRule="auto"/>
      </w:pPr>
      <w:r>
        <w:t>Je mobiele telefoon</w:t>
      </w:r>
    </w:p>
    <w:p w14:paraId="6A5FB94E" w14:textId="767A20D1" w:rsidR="004E59A2" w:rsidRPr="00A9350A" w:rsidRDefault="00E04022" w:rsidP="00DE5591">
      <w:pPr>
        <w:spacing w:line="240" w:lineRule="auto"/>
      </w:pPr>
      <w:r w:rsidRPr="00F331FA">
        <w:t xml:space="preserve">En natuurlijk: je smile </w:t>
      </w:r>
      <w:r>
        <w:rPr>
          <w:rFonts w:ascii="Segoe UI Emoji" w:hAnsi="Segoe UI Emoji" w:cs="Segoe UI Emoji"/>
        </w:rPr>
        <w:t>😊</w:t>
      </w:r>
    </w:p>
    <w:p w14:paraId="7A0E9083" w14:textId="2A428BD5" w:rsidR="00ED7538" w:rsidRDefault="00ED7538" w:rsidP="00823700">
      <w:pPr>
        <w:pStyle w:val="Heading1"/>
        <w:numPr>
          <w:ilvl w:val="0"/>
          <w:numId w:val="0"/>
        </w:numPr>
        <w:spacing w:line="240" w:lineRule="auto"/>
        <w:ind w:left="432" w:hanging="432"/>
        <w:rPr>
          <w:lang w:val="en-GB"/>
        </w:rPr>
      </w:pPr>
      <w:r w:rsidRPr="00481F1D">
        <w:rPr>
          <w:rStyle w:val="Heading1Char"/>
          <w:lang w:val="en-GB" w:eastAsia="en-GB"/>
        </w:rPr>
        <w:t>5</w:t>
      </w:r>
      <w:r w:rsidR="00EC1E34">
        <w:rPr>
          <w:rStyle w:val="Heading1Char"/>
          <w:lang w:val="en-GB" w:eastAsia="en-GB"/>
        </w:rPr>
        <w:t xml:space="preserve"> </w:t>
      </w:r>
      <w:r w:rsidR="000B560E" w:rsidRPr="00E04022">
        <w:rPr>
          <w:lang w:val="en-GB"/>
        </w:rPr>
        <w:t>Volg de groep</w:t>
      </w:r>
    </w:p>
    <w:p w14:paraId="0063C195" w14:textId="6941737A" w:rsidR="00F25A38" w:rsidRPr="00823700" w:rsidRDefault="00F25A38" w:rsidP="00823700">
      <w:pPr>
        <w:spacing w:line="240" w:lineRule="auto"/>
        <w:rPr>
          <w:b/>
          <w:bCs/>
          <w:lang w:val="en-GB"/>
        </w:rPr>
      </w:pPr>
      <w:hyperlink r:id="rId7" w:history="1">
        <w:r w:rsidRPr="00B24AD8">
          <w:rPr>
            <w:rStyle w:val="Hyperlink"/>
            <w:lang w:val="en-GB"/>
          </w:rPr>
          <w:t>WALK YOUR CHANGE – Together we walk</w:t>
        </w:r>
      </w:hyperlink>
    </w:p>
    <w:p w14:paraId="0150737C" w14:textId="77777777" w:rsidR="00E04022" w:rsidRDefault="00ED7538" w:rsidP="00DE5591">
      <w:pPr>
        <w:pStyle w:val="Heading1"/>
        <w:numPr>
          <w:ilvl w:val="0"/>
          <w:numId w:val="0"/>
        </w:numPr>
        <w:spacing w:line="240" w:lineRule="auto"/>
        <w:ind w:left="432" w:hanging="432"/>
      </w:pPr>
      <w:r w:rsidRPr="000B560E">
        <w:rPr>
          <w:rStyle w:val="Heading1Char"/>
          <w:lang w:eastAsia="en-GB"/>
        </w:rPr>
        <w:t>6</w:t>
      </w:r>
      <w:r w:rsidR="00EC1E34" w:rsidRPr="000B560E">
        <w:rPr>
          <w:rStyle w:val="Heading1Char"/>
          <w:lang w:eastAsia="en-GB"/>
        </w:rPr>
        <w:t xml:space="preserve"> </w:t>
      </w:r>
      <w:r w:rsidR="000B560E" w:rsidRPr="00A9350A">
        <w:t>Kom je toch niet mee?</w:t>
      </w:r>
      <w:r w:rsidR="00E04022" w:rsidRPr="00E04022">
        <w:t xml:space="preserve"> </w:t>
      </w:r>
    </w:p>
    <w:p w14:paraId="22BD2317" w14:textId="1E22DF56" w:rsidR="000B560E" w:rsidRDefault="00E04022" w:rsidP="00DE5591">
      <w:pPr>
        <w:spacing w:line="240" w:lineRule="auto"/>
      </w:pPr>
      <w:r w:rsidRPr="00A9350A">
        <w:t xml:space="preserve">Laat het me weten via </w:t>
      </w:r>
      <w:r w:rsidR="00316B33">
        <w:t xml:space="preserve">sms op </w:t>
      </w:r>
      <w:r w:rsidRPr="00A9350A">
        <w:t xml:space="preserve">0473/895 792 </w:t>
      </w:r>
    </w:p>
    <w:p w14:paraId="609BB4BA" w14:textId="77777777" w:rsidR="00C51F2B" w:rsidRPr="00A9350A" w:rsidRDefault="00C51F2B" w:rsidP="00DE5591">
      <w:pPr>
        <w:spacing w:line="240" w:lineRule="auto"/>
      </w:pPr>
    </w:p>
    <w:p w14:paraId="74C3961B" w14:textId="77777777" w:rsidR="00DE5591" w:rsidRDefault="00ED7538" w:rsidP="00DE5591">
      <w:pPr>
        <w:spacing w:line="240" w:lineRule="auto"/>
      </w:pPr>
      <w:r w:rsidRPr="00DE5591">
        <w:rPr>
          <w:rStyle w:val="Heading1Char"/>
        </w:rPr>
        <w:t>7</w:t>
      </w:r>
      <w:r w:rsidR="00EC1E34" w:rsidRPr="00DE5591">
        <w:rPr>
          <w:rStyle w:val="Heading1Char"/>
        </w:rPr>
        <w:t xml:space="preserve"> </w:t>
      </w:r>
      <w:r w:rsidR="000B560E" w:rsidRPr="00DE5591">
        <w:rPr>
          <w:rStyle w:val="Heading1Char"/>
        </w:rPr>
        <w:t>Ontdek de andere activiteiten</w:t>
      </w:r>
      <w:r w:rsidRPr="00DE5591">
        <w:rPr>
          <w:rFonts w:ascii="Times New Roman" w:eastAsia="Times New Roman" w:hAnsi="Times New Roman" w:cs="Times New Roman"/>
          <w:color w:val="auto"/>
          <w:sz w:val="24"/>
          <w:lang w:eastAsia="en-GB"/>
        </w:rPr>
        <w:br/>
      </w:r>
      <w:r w:rsidR="00DE5591">
        <w:t xml:space="preserve">Bezoek </w:t>
      </w:r>
      <w:hyperlink r:id="rId8" w:history="1">
        <w:r w:rsidR="00DE5591" w:rsidRPr="00A00B67">
          <w:rPr>
            <w:rStyle w:val="Hyperlink"/>
          </w:rPr>
          <w:t>walkyourchange.com</w:t>
        </w:r>
      </w:hyperlink>
    </w:p>
    <w:p w14:paraId="500D3423" w14:textId="0E627269" w:rsidR="00ED7538" w:rsidRPr="007E196F" w:rsidRDefault="00ED7538" w:rsidP="007E196F">
      <w:pPr>
        <w:pStyle w:val="Heading1"/>
        <w:numPr>
          <w:ilvl w:val="0"/>
          <w:numId w:val="0"/>
        </w:numPr>
        <w:ind w:left="432" w:hanging="432"/>
      </w:pPr>
    </w:p>
    <w:p w14:paraId="5E42E9FA" w14:textId="3183CC1C" w:rsidR="00F875F4" w:rsidRPr="00ED1EC3" w:rsidRDefault="00F875F4" w:rsidP="00117BC1"/>
    <w:sectPr w:rsidR="00F875F4" w:rsidRPr="00ED1EC3" w:rsidSect="00C131E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26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E99D" w14:textId="77777777" w:rsidR="00305416" w:rsidRDefault="00305416" w:rsidP="001C3747">
      <w:pPr>
        <w:spacing w:line="240" w:lineRule="auto"/>
      </w:pPr>
      <w:r>
        <w:separator/>
      </w:r>
    </w:p>
  </w:endnote>
  <w:endnote w:type="continuationSeparator" w:id="0">
    <w:p w14:paraId="3CC27B7E" w14:textId="77777777" w:rsidR="00305416" w:rsidRDefault="00305416" w:rsidP="001C3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98780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BBA8" w14:textId="77777777" w:rsidR="00FB1A40" w:rsidRDefault="00FB1A40" w:rsidP="001D65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A6FFD6" w14:textId="77777777" w:rsidR="00FB1A40" w:rsidRDefault="00FB1A40" w:rsidP="00FB1A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-191002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673F6C" w14:textId="77777777" w:rsidR="00FB1A40" w:rsidRPr="004369F5" w:rsidRDefault="00FB1A40" w:rsidP="001D65D2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4369F5">
          <w:rPr>
            <w:rStyle w:val="PageNumber"/>
            <w:noProof/>
            <w:sz w:val="15"/>
            <w:szCs w:val="15"/>
            <w:lang w:val="en-US"/>
          </w:rPr>
          <w:t>1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52F8EBEC" w14:textId="77777777" w:rsidR="001C3747" w:rsidRPr="00C131E5" w:rsidRDefault="001C3747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18980825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A878C7" w14:textId="77777777" w:rsidR="00C131E5" w:rsidRPr="004369F5" w:rsidRDefault="00C131E5" w:rsidP="00C131E5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C131E5">
          <w:rPr>
            <w:rStyle w:val="PageNumber"/>
            <w:sz w:val="15"/>
            <w:szCs w:val="15"/>
            <w:lang w:val="en-GB"/>
          </w:rPr>
          <w:t>2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242E4914" w14:textId="77777777" w:rsidR="00C131E5" w:rsidRPr="00C131E5" w:rsidRDefault="00C131E5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A7FE" w14:textId="77777777" w:rsidR="00305416" w:rsidRDefault="00305416" w:rsidP="001C3747">
      <w:pPr>
        <w:spacing w:line="240" w:lineRule="auto"/>
      </w:pPr>
      <w:r>
        <w:separator/>
      </w:r>
    </w:p>
  </w:footnote>
  <w:footnote w:type="continuationSeparator" w:id="0">
    <w:p w14:paraId="6D6D4C2F" w14:textId="77777777" w:rsidR="00305416" w:rsidRDefault="00305416" w:rsidP="001C3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A18C" w14:textId="77777777" w:rsidR="001C3747" w:rsidRDefault="00C131E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01CDA6" wp14:editId="423B22CF">
          <wp:simplePos x="0" y="0"/>
          <wp:positionH relativeFrom="column">
            <wp:posOffset>5219700</wp:posOffset>
          </wp:positionH>
          <wp:positionV relativeFrom="paragraph">
            <wp:posOffset>-361950</wp:posOffset>
          </wp:positionV>
          <wp:extent cx="1427480" cy="1322705"/>
          <wp:effectExtent l="0" t="0" r="1270" b="0"/>
          <wp:wrapNone/>
          <wp:docPr id="38" name="Afbeelding 3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1B02" w14:textId="02A5285D" w:rsidR="00C131E5" w:rsidRPr="00416B9D" w:rsidRDefault="00180171" w:rsidP="00C131E5">
    <w:pPr>
      <w:pStyle w:val="Header"/>
      <w:tabs>
        <w:tab w:val="clear" w:pos="4536"/>
        <w:tab w:val="clear" w:pos="9072"/>
      </w:tabs>
      <w:rPr>
        <w:rFonts w:ascii="Montserrat SemiBold" w:hAnsi="Montserrat SemiBold"/>
      </w:rPr>
    </w:pPr>
    <w:r>
      <w:rPr>
        <w:rFonts w:ascii="Montserrat SemiBold" w:hAnsi="Montserrat SemiBold"/>
        <w:sz w:val="22"/>
        <w:szCs w:val="28"/>
      </w:rPr>
      <w:t>Hoeilaart</w:t>
    </w:r>
    <w:r w:rsidR="006C2AF1" w:rsidRPr="00416B9D">
      <w:rPr>
        <w:rFonts w:ascii="Montserrat SemiBold" w:hAnsi="Montserrat SemiBold"/>
        <w:sz w:val="22"/>
        <w:szCs w:val="28"/>
      </w:rPr>
      <w:t xml:space="preserve"> </w:t>
    </w:r>
    <w:r w:rsidR="00416B9D">
      <w:rPr>
        <w:rFonts w:ascii="Montserrat SemiBold" w:hAnsi="Montserrat SemiBold"/>
        <w:sz w:val="22"/>
        <w:szCs w:val="28"/>
      </w:rPr>
      <w:t>–</w:t>
    </w:r>
    <w:r w:rsidR="006C2AF1" w:rsidRPr="00416B9D">
      <w:rPr>
        <w:rFonts w:ascii="Montserrat SemiBold" w:hAnsi="Montserrat SemiBold"/>
        <w:sz w:val="22"/>
        <w:szCs w:val="28"/>
      </w:rPr>
      <w:t xml:space="preserve"> </w:t>
    </w:r>
    <w:r w:rsidR="00C131E5" w:rsidRPr="006C2AF1">
      <w:rPr>
        <w:rFonts w:ascii="Montserrat SemiBold" w:hAnsi="Montserrat SemiBold"/>
        <w:noProof/>
        <w:sz w:val="22"/>
        <w:szCs w:val="28"/>
      </w:rPr>
      <w:drawing>
        <wp:anchor distT="0" distB="0" distL="114300" distR="114300" simplePos="0" relativeHeight="251657215" behindDoc="0" locked="0" layoutInCell="1" allowOverlap="1" wp14:anchorId="71B3404E" wp14:editId="04B6D9C4">
          <wp:simplePos x="0" y="0"/>
          <wp:positionH relativeFrom="column">
            <wp:posOffset>5224145</wp:posOffset>
          </wp:positionH>
          <wp:positionV relativeFrom="paragraph">
            <wp:posOffset>-350520</wp:posOffset>
          </wp:positionV>
          <wp:extent cx="1427480" cy="1322705"/>
          <wp:effectExtent l="0" t="0" r="1270" b="0"/>
          <wp:wrapNone/>
          <wp:docPr id="37" name="Afbeelding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 SemiBold" w:hAnsi="Montserrat SemiBold"/>
        <w:sz w:val="22"/>
        <w:szCs w:val="28"/>
      </w:rPr>
      <w:t>Vlaams Brabant</w:t>
    </w:r>
  </w:p>
  <w:p w14:paraId="5E890F90" w14:textId="77777777" w:rsidR="00C131E5" w:rsidRPr="00416B9D" w:rsidRDefault="00C131E5" w:rsidP="00C131E5">
    <w:pPr>
      <w:pStyle w:val="Header"/>
      <w:tabs>
        <w:tab w:val="clear" w:pos="4536"/>
        <w:tab w:val="clear" w:pos="9072"/>
      </w:tabs>
    </w:pPr>
  </w:p>
  <w:p w14:paraId="4B270079" w14:textId="65250906" w:rsidR="00C131E5" w:rsidRPr="00416B9D" w:rsidRDefault="003325A5" w:rsidP="00C131E5">
    <w:pPr>
      <w:pStyle w:val="Header"/>
      <w:tabs>
        <w:tab w:val="clear" w:pos="4536"/>
        <w:tab w:val="clear" w:pos="9072"/>
      </w:tabs>
    </w:pPr>
    <w:r w:rsidRPr="00416B9D">
      <w:t>Organisati</w:t>
    </w:r>
    <w:r w:rsidR="00ED1EC3" w:rsidRPr="00416B9D">
      <w:t>e</w:t>
    </w:r>
    <w:r w:rsidR="00C131E5" w:rsidRPr="00416B9D">
      <w:t xml:space="preserve">: </w:t>
    </w:r>
    <w:r w:rsidR="00C131E5" w:rsidRPr="00416B9D">
      <w:tab/>
      <w:t>Stéphanie Horemans</w:t>
    </w:r>
  </w:p>
  <w:p w14:paraId="3249F0C8" w14:textId="1638AD32" w:rsidR="00C131E5" w:rsidRPr="00993682" w:rsidRDefault="00C131E5" w:rsidP="00C131E5">
    <w:pPr>
      <w:pStyle w:val="Header"/>
      <w:tabs>
        <w:tab w:val="clear" w:pos="4536"/>
        <w:tab w:val="clear" w:pos="9072"/>
      </w:tabs>
    </w:pPr>
    <w:r w:rsidRPr="00993682">
      <w:t>Dat</w:t>
    </w:r>
    <w:r w:rsidR="00ED1EC3">
      <w:t>um</w:t>
    </w:r>
    <w:r w:rsidRPr="00993682">
      <w:t>:</w:t>
    </w:r>
    <w:r w:rsidRPr="00993682">
      <w:tab/>
    </w:r>
    <w:r w:rsidR="00180171">
      <w:t>21/06</w:t>
    </w:r>
    <w:r w:rsidR="002671D7">
      <w:t>/2026</w:t>
    </w:r>
  </w:p>
  <w:p w14:paraId="59A705CA" w14:textId="3DCDCE35" w:rsidR="00C131E5" w:rsidRDefault="00C131E5" w:rsidP="00C131E5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54B4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5C6AB3"/>
    <w:multiLevelType w:val="hybridMultilevel"/>
    <w:tmpl w:val="2542C3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7327"/>
    <w:multiLevelType w:val="hybridMultilevel"/>
    <w:tmpl w:val="9EF6F50C"/>
    <w:lvl w:ilvl="0" w:tplc="5E9E3AD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FAC00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676C8"/>
    <w:multiLevelType w:val="multilevel"/>
    <w:tmpl w:val="08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89240737">
    <w:abstractNumId w:val="3"/>
  </w:num>
  <w:num w:numId="2" w16cid:durableId="2013490324">
    <w:abstractNumId w:val="1"/>
  </w:num>
  <w:num w:numId="3" w16cid:durableId="281619607">
    <w:abstractNumId w:val="2"/>
  </w:num>
  <w:num w:numId="4" w16cid:durableId="69148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9A"/>
    <w:rsid w:val="0000349A"/>
    <w:rsid w:val="00004680"/>
    <w:rsid w:val="000232DA"/>
    <w:rsid w:val="00053365"/>
    <w:rsid w:val="00082B95"/>
    <w:rsid w:val="00083F18"/>
    <w:rsid w:val="00084EAC"/>
    <w:rsid w:val="0008758E"/>
    <w:rsid w:val="000B1396"/>
    <w:rsid w:val="000B21BC"/>
    <w:rsid w:val="000B560E"/>
    <w:rsid w:val="000C1EB8"/>
    <w:rsid w:val="000E180B"/>
    <w:rsid w:val="000E6C04"/>
    <w:rsid w:val="000F3B8B"/>
    <w:rsid w:val="00117BC1"/>
    <w:rsid w:val="001217B4"/>
    <w:rsid w:val="00130B94"/>
    <w:rsid w:val="00143A74"/>
    <w:rsid w:val="00162202"/>
    <w:rsid w:val="00173B25"/>
    <w:rsid w:val="00180171"/>
    <w:rsid w:val="0019004C"/>
    <w:rsid w:val="001A442D"/>
    <w:rsid w:val="001C1F52"/>
    <w:rsid w:val="001C3747"/>
    <w:rsid w:val="001D3588"/>
    <w:rsid w:val="001F55D9"/>
    <w:rsid w:val="00212E6F"/>
    <w:rsid w:val="00231E5A"/>
    <w:rsid w:val="00236830"/>
    <w:rsid w:val="00242C22"/>
    <w:rsid w:val="002671D7"/>
    <w:rsid w:val="00270474"/>
    <w:rsid w:val="00271DDA"/>
    <w:rsid w:val="002842F2"/>
    <w:rsid w:val="002A54F9"/>
    <w:rsid w:val="002A5F12"/>
    <w:rsid w:val="002A5FE9"/>
    <w:rsid w:val="002D0456"/>
    <w:rsid w:val="002D28BF"/>
    <w:rsid w:val="002F62B2"/>
    <w:rsid w:val="00305416"/>
    <w:rsid w:val="003129B5"/>
    <w:rsid w:val="0031407C"/>
    <w:rsid w:val="00314E7E"/>
    <w:rsid w:val="00316B33"/>
    <w:rsid w:val="00317128"/>
    <w:rsid w:val="003325A5"/>
    <w:rsid w:val="003414FA"/>
    <w:rsid w:val="00347FDE"/>
    <w:rsid w:val="00354D10"/>
    <w:rsid w:val="00354FEE"/>
    <w:rsid w:val="00364220"/>
    <w:rsid w:val="003B55B3"/>
    <w:rsid w:val="003C40EC"/>
    <w:rsid w:val="003D28F1"/>
    <w:rsid w:val="003D4203"/>
    <w:rsid w:val="003E2BB1"/>
    <w:rsid w:val="003E2FB9"/>
    <w:rsid w:val="003F23E1"/>
    <w:rsid w:val="003F4641"/>
    <w:rsid w:val="003F6BC2"/>
    <w:rsid w:val="00402B81"/>
    <w:rsid w:val="00403728"/>
    <w:rsid w:val="00416B9D"/>
    <w:rsid w:val="00427FF7"/>
    <w:rsid w:val="00432E39"/>
    <w:rsid w:val="004369F5"/>
    <w:rsid w:val="00467D91"/>
    <w:rsid w:val="00472C8B"/>
    <w:rsid w:val="00481F1D"/>
    <w:rsid w:val="004E229F"/>
    <w:rsid w:val="004E59A2"/>
    <w:rsid w:val="00500948"/>
    <w:rsid w:val="00517615"/>
    <w:rsid w:val="00543CB1"/>
    <w:rsid w:val="00551271"/>
    <w:rsid w:val="0056087E"/>
    <w:rsid w:val="005723D5"/>
    <w:rsid w:val="00572C40"/>
    <w:rsid w:val="00586955"/>
    <w:rsid w:val="0059035B"/>
    <w:rsid w:val="005A779A"/>
    <w:rsid w:val="005E46C2"/>
    <w:rsid w:val="005F570E"/>
    <w:rsid w:val="0061234B"/>
    <w:rsid w:val="006262B0"/>
    <w:rsid w:val="00670019"/>
    <w:rsid w:val="006B5479"/>
    <w:rsid w:val="006C2AF1"/>
    <w:rsid w:val="006D7B36"/>
    <w:rsid w:val="006E6609"/>
    <w:rsid w:val="006F62AB"/>
    <w:rsid w:val="0071742E"/>
    <w:rsid w:val="00776553"/>
    <w:rsid w:val="00787494"/>
    <w:rsid w:val="00796A03"/>
    <w:rsid w:val="007B3753"/>
    <w:rsid w:val="007C7A95"/>
    <w:rsid w:val="007D0D51"/>
    <w:rsid w:val="007E196F"/>
    <w:rsid w:val="00823700"/>
    <w:rsid w:val="00843408"/>
    <w:rsid w:val="00843870"/>
    <w:rsid w:val="00846B9C"/>
    <w:rsid w:val="008528CE"/>
    <w:rsid w:val="00864C17"/>
    <w:rsid w:val="00883B38"/>
    <w:rsid w:val="00892C90"/>
    <w:rsid w:val="00893F08"/>
    <w:rsid w:val="008A4207"/>
    <w:rsid w:val="008B085F"/>
    <w:rsid w:val="008B1B28"/>
    <w:rsid w:val="008B1E9A"/>
    <w:rsid w:val="008C36DC"/>
    <w:rsid w:val="008F076A"/>
    <w:rsid w:val="0092438B"/>
    <w:rsid w:val="00935FDE"/>
    <w:rsid w:val="009434E2"/>
    <w:rsid w:val="009605A6"/>
    <w:rsid w:val="0098325B"/>
    <w:rsid w:val="00993682"/>
    <w:rsid w:val="00993C1D"/>
    <w:rsid w:val="009970B2"/>
    <w:rsid w:val="009A79A9"/>
    <w:rsid w:val="009A7E9E"/>
    <w:rsid w:val="009C2393"/>
    <w:rsid w:val="009C653D"/>
    <w:rsid w:val="009E1D0D"/>
    <w:rsid w:val="009E3742"/>
    <w:rsid w:val="00A2151A"/>
    <w:rsid w:val="00A5526C"/>
    <w:rsid w:val="00A74944"/>
    <w:rsid w:val="00A7672B"/>
    <w:rsid w:val="00A804C6"/>
    <w:rsid w:val="00A840BA"/>
    <w:rsid w:val="00AA5B3A"/>
    <w:rsid w:val="00AB5BBB"/>
    <w:rsid w:val="00AD52C6"/>
    <w:rsid w:val="00AD75A2"/>
    <w:rsid w:val="00AF4063"/>
    <w:rsid w:val="00B26E1F"/>
    <w:rsid w:val="00B33A72"/>
    <w:rsid w:val="00B5091C"/>
    <w:rsid w:val="00B619B8"/>
    <w:rsid w:val="00B8281E"/>
    <w:rsid w:val="00B977F6"/>
    <w:rsid w:val="00BA38A0"/>
    <w:rsid w:val="00BA68F2"/>
    <w:rsid w:val="00BC12C5"/>
    <w:rsid w:val="00BC3EC4"/>
    <w:rsid w:val="00BD27A2"/>
    <w:rsid w:val="00BE0C5B"/>
    <w:rsid w:val="00BE328A"/>
    <w:rsid w:val="00BE3B67"/>
    <w:rsid w:val="00C131E5"/>
    <w:rsid w:val="00C448FD"/>
    <w:rsid w:val="00C51F2B"/>
    <w:rsid w:val="00C5278A"/>
    <w:rsid w:val="00C60E18"/>
    <w:rsid w:val="00C6644F"/>
    <w:rsid w:val="00C7398B"/>
    <w:rsid w:val="00C75B00"/>
    <w:rsid w:val="00C91EFF"/>
    <w:rsid w:val="00CA7BCD"/>
    <w:rsid w:val="00CB4D22"/>
    <w:rsid w:val="00CD4E52"/>
    <w:rsid w:val="00CE4641"/>
    <w:rsid w:val="00D03346"/>
    <w:rsid w:val="00D152FD"/>
    <w:rsid w:val="00D54851"/>
    <w:rsid w:val="00D6238C"/>
    <w:rsid w:val="00D7206F"/>
    <w:rsid w:val="00D94ECB"/>
    <w:rsid w:val="00DB0D31"/>
    <w:rsid w:val="00DB45CA"/>
    <w:rsid w:val="00DC6EFC"/>
    <w:rsid w:val="00DE5591"/>
    <w:rsid w:val="00DE7A48"/>
    <w:rsid w:val="00E04022"/>
    <w:rsid w:val="00E20BCC"/>
    <w:rsid w:val="00E22B78"/>
    <w:rsid w:val="00E22FE2"/>
    <w:rsid w:val="00E323B6"/>
    <w:rsid w:val="00E52D02"/>
    <w:rsid w:val="00E73A51"/>
    <w:rsid w:val="00E77A47"/>
    <w:rsid w:val="00E849A1"/>
    <w:rsid w:val="00E93DA8"/>
    <w:rsid w:val="00EB6D34"/>
    <w:rsid w:val="00EC1DD4"/>
    <w:rsid w:val="00EC1E34"/>
    <w:rsid w:val="00EC60FA"/>
    <w:rsid w:val="00EC676C"/>
    <w:rsid w:val="00ED1EC3"/>
    <w:rsid w:val="00ED7538"/>
    <w:rsid w:val="00EE6DB4"/>
    <w:rsid w:val="00EF129D"/>
    <w:rsid w:val="00EF5743"/>
    <w:rsid w:val="00F21AC2"/>
    <w:rsid w:val="00F25A38"/>
    <w:rsid w:val="00F31E2A"/>
    <w:rsid w:val="00F43D2A"/>
    <w:rsid w:val="00F46AB6"/>
    <w:rsid w:val="00F479BF"/>
    <w:rsid w:val="00F621DB"/>
    <w:rsid w:val="00F741BD"/>
    <w:rsid w:val="00F74BE7"/>
    <w:rsid w:val="00F84653"/>
    <w:rsid w:val="00F87393"/>
    <w:rsid w:val="00F875F4"/>
    <w:rsid w:val="00F92F35"/>
    <w:rsid w:val="00FA00E0"/>
    <w:rsid w:val="00FB1A40"/>
    <w:rsid w:val="00FB2BBB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686C55"/>
  <w15:chartTrackingRefBased/>
  <w15:docId w15:val="{F9FB62B0-0ECE-400A-9F99-9BE761CA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C5"/>
    <w:pPr>
      <w:spacing w:line="360" w:lineRule="auto"/>
    </w:pPr>
    <w:rPr>
      <w:rFonts w:ascii="Montserrat Light" w:hAnsi="Montserrat Light"/>
      <w:color w:val="675348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76A"/>
    <w:pPr>
      <w:keepNext/>
      <w:keepLines/>
      <w:numPr>
        <w:numId w:val="1"/>
      </w:numPr>
      <w:spacing w:before="240"/>
      <w:outlineLvl w:val="0"/>
    </w:pPr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C5"/>
    <w:pPr>
      <w:keepNext/>
      <w:keepLines/>
      <w:numPr>
        <w:ilvl w:val="1"/>
        <w:numId w:val="1"/>
      </w:numPr>
      <w:spacing w:before="40"/>
      <w:outlineLvl w:val="1"/>
    </w:pPr>
    <w:rPr>
      <w:rFonts w:ascii="Montserrat SemiBold" w:eastAsiaTheme="majorEastAsia" w:hAnsi="Montserrat SemiBold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2C5"/>
    <w:pPr>
      <w:keepNext/>
      <w:keepLines/>
      <w:numPr>
        <w:ilvl w:val="2"/>
        <w:numId w:val="1"/>
      </w:numPr>
      <w:spacing w:before="40"/>
      <w:outlineLvl w:val="2"/>
    </w:pPr>
    <w:rPr>
      <w:rFonts w:ascii="Montserrat Medium" w:eastAsiaTheme="majorEastAsia" w:hAnsi="Montserrat Medium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12C5"/>
    <w:pPr>
      <w:keepNext/>
      <w:keepLines/>
      <w:numPr>
        <w:ilvl w:val="3"/>
        <w:numId w:val="1"/>
      </w:numPr>
      <w:spacing w:before="40"/>
      <w:outlineLvl w:val="3"/>
    </w:pPr>
    <w:rPr>
      <w:rFonts w:ascii="Montserrat" w:eastAsiaTheme="majorEastAsia" w:hAnsi="Montserrat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12C5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12C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81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81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81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69F5"/>
    <w:pPr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9F5"/>
    <w:rPr>
      <w:rFonts w:ascii="Georgia" w:eastAsiaTheme="majorEastAsia" w:hAnsi="Georgia" w:cstheme="majorBidi"/>
      <w:color w:val="675348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C12C5"/>
    <w:rPr>
      <w:rFonts w:ascii="Montserrat SemiBold" w:eastAsiaTheme="majorEastAsia" w:hAnsi="Montserrat SemiBold" w:cstheme="majorBidi"/>
      <w:color w:val="67534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076A"/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47"/>
    <w:rPr>
      <w:rFonts w:ascii="Montserrat Light" w:hAnsi="Montserrat Light"/>
      <w:color w:val="675348"/>
    </w:rPr>
  </w:style>
  <w:style w:type="paragraph" w:styleId="Footer">
    <w:name w:val="footer"/>
    <w:basedOn w:val="Normal"/>
    <w:link w:val="Foot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47"/>
    <w:rPr>
      <w:rFonts w:ascii="Montserrat Light" w:hAnsi="Montserrat Light"/>
      <w:color w:val="675348"/>
    </w:rPr>
  </w:style>
  <w:style w:type="character" w:styleId="Hyperlink">
    <w:name w:val="Hyperlink"/>
    <w:basedOn w:val="DefaultParagraphFont"/>
    <w:uiPriority w:val="99"/>
    <w:unhideWhenUsed/>
    <w:rsid w:val="001C3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74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B1A40"/>
  </w:style>
  <w:style w:type="paragraph" w:customStyle="1" w:styleId="Default">
    <w:name w:val="Default"/>
    <w:rsid w:val="00130B94"/>
    <w:pPr>
      <w:autoSpaceDE w:val="0"/>
      <w:autoSpaceDN w:val="0"/>
      <w:adjustRightInd w:val="0"/>
    </w:pPr>
    <w:rPr>
      <w:rFonts w:ascii="Calibri Light" w:hAnsi="Calibri Light" w:cs="Calibri Light"/>
      <w:color w:val="000000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130B9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12C5"/>
    <w:rPr>
      <w:rFonts w:ascii="Montserrat Medium" w:eastAsiaTheme="majorEastAsia" w:hAnsi="Montserrat Medium" w:cstheme="majorBidi"/>
      <w:color w:val="675348"/>
    </w:rPr>
  </w:style>
  <w:style w:type="character" w:customStyle="1" w:styleId="Heading4Char">
    <w:name w:val="Heading 4 Char"/>
    <w:basedOn w:val="DefaultParagraphFont"/>
    <w:link w:val="Heading4"/>
    <w:uiPriority w:val="9"/>
    <w:rsid w:val="00BC12C5"/>
    <w:rPr>
      <w:rFonts w:ascii="Montserrat" w:eastAsiaTheme="majorEastAsia" w:hAnsi="Montserrat" w:cstheme="majorBidi"/>
      <w:i/>
      <w:iCs/>
      <w:color w:val="675348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12C5"/>
    <w:rPr>
      <w:rFonts w:ascii="Montserrat Light" w:eastAsiaTheme="majorEastAsia" w:hAnsi="Montserrat Light" w:cstheme="majorBidi"/>
      <w:color w:val="67534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12C5"/>
    <w:rPr>
      <w:rFonts w:ascii="Montserrat Light" w:eastAsiaTheme="majorEastAsia" w:hAnsi="Montserrat Light" w:cstheme="majorBidi"/>
      <w:color w:val="675348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81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8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8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7206F"/>
    <w:pPr>
      <w:numPr>
        <w:numId w:val="3"/>
      </w:numPr>
      <w:ind w:left="1208" w:hanging="357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6644F"/>
    <w:pPr>
      <w:numPr>
        <w:ilvl w:val="1"/>
      </w:numPr>
      <w:spacing w:after="160"/>
    </w:pPr>
    <w:rPr>
      <w:rFonts w:ascii="Georgia" w:eastAsiaTheme="minorEastAsia" w:hAnsi="Georgia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644F"/>
    <w:rPr>
      <w:rFonts w:ascii="Georgia" w:eastAsiaTheme="minorEastAsia" w:hAnsi="Georgia"/>
      <w:color w:val="675348"/>
      <w:spacing w:val="15"/>
      <w:sz w:val="40"/>
      <w:szCs w:val="22"/>
    </w:rPr>
  </w:style>
  <w:style w:type="paragraph" w:styleId="ListBullet">
    <w:name w:val="List Bullet"/>
    <w:basedOn w:val="Normal"/>
    <w:uiPriority w:val="99"/>
    <w:unhideWhenUsed/>
    <w:rsid w:val="00162202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9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kyourchange.com/n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589119075956248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ystef\OneDrive\Documenten\Custom%20Office%20Templates\WYC%20Word%20Template%20Portrait%20-%2020210517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WYC Word Template Portrait - 20210517</Template>
  <TotalTime>19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luckystef</dc:creator>
  <cp:keywords/>
  <dc:description/>
  <cp:lastModifiedBy>Stephanie Horemans</cp:lastModifiedBy>
  <cp:revision>32</cp:revision>
  <cp:lastPrinted>2025-06-04T17:07:00Z</cp:lastPrinted>
  <dcterms:created xsi:type="dcterms:W3CDTF">2025-06-04T17:12:00Z</dcterms:created>
  <dcterms:modified xsi:type="dcterms:W3CDTF">2025-12-27T16:25:00Z</dcterms:modified>
</cp:coreProperties>
</file>