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AF07" w14:textId="5CCB5125" w:rsidR="00ED7538" w:rsidRDefault="00ED7538">
      <w:pPr>
        <w:spacing w:line="240" w:lineRule="auto"/>
      </w:pPr>
    </w:p>
    <w:p w14:paraId="212756C8" w14:textId="5DA123A8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1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Où allons-nous marcher?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 xml:space="preserve">Lieu: </w:t>
      </w:r>
      <w:r w:rsidR="00680118">
        <w:rPr>
          <w:lang w:val="fr-BE" w:eastAsia="en-GB"/>
        </w:rPr>
        <w:t>Laarne</w:t>
      </w:r>
      <w:r w:rsidRPr="00ED7538">
        <w:rPr>
          <w:lang w:val="fr-BE" w:eastAsia="en-GB"/>
        </w:rPr>
        <w:br/>
        <w:t>Nous suivrons les points-nœuds de randonnée – distance totale : 15 km</w:t>
      </w:r>
      <w:r w:rsidRPr="00ED7538">
        <w:rPr>
          <w:lang w:val="fr-BE" w:eastAsia="en-GB"/>
        </w:rPr>
        <w:br/>
        <w:t>Allure estimée: 4,5 km/h</w:t>
      </w:r>
    </w:p>
    <w:p w14:paraId="7D38F0DF" w14:textId="3A6E196A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2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À quelle heure partons-nous?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>Nous commencerons la randonnée vers 10h00</w:t>
      </w:r>
    </w:p>
    <w:p w14:paraId="0ACD5160" w14:textId="350D4351" w:rsidR="008B2E0F" w:rsidRDefault="00ED7538" w:rsidP="008B2E0F">
      <w:pPr>
        <w:spacing w:line="240" w:lineRule="auto"/>
        <w:rPr>
          <w:lang w:val="fr-BE" w:eastAsia="en-GB"/>
        </w:rPr>
      </w:pPr>
      <w:r w:rsidRPr="00ED7538">
        <w:rPr>
          <w:rStyle w:val="Heading1Char"/>
          <w:lang w:val="fr-BE" w:eastAsia="en-GB"/>
        </w:rPr>
        <w:t>3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Où se retrouve-t-on?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 xml:space="preserve">Lieu de rendez-vous: </w:t>
      </w:r>
      <w:r w:rsidR="00F6634C">
        <w:rPr>
          <w:lang w:val="fr-BE" w:eastAsia="en-GB"/>
        </w:rPr>
        <w:t>Kasteeldreef 43, 9270 Heusden</w:t>
      </w:r>
    </w:p>
    <w:p w14:paraId="1234C0D5" w14:textId="0394F91C" w:rsidR="0033330C" w:rsidRPr="0033330C" w:rsidRDefault="00ED7538" w:rsidP="008B2E0F">
      <w:pPr>
        <w:spacing w:line="240" w:lineRule="auto"/>
        <w:rPr>
          <w:lang w:eastAsia="en-GB"/>
        </w:rPr>
      </w:pPr>
      <w:r w:rsidRPr="0033330C">
        <w:rPr>
          <w:lang w:eastAsia="en-GB"/>
        </w:rPr>
        <w:t xml:space="preserve">Point de départ: </w:t>
      </w:r>
      <w:r w:rsidR="000B0BB8">
        <w:rPr>
          <w:lang w:eastAsia="en-GB"/>
        </w:rPr>
        <w:t>croisement</w:t>
      </w:r>
      <w:r w:rsidR="0033330C">
        <w:rPr>
          <w:lang w:eastAsia="en-GB"/>
        </w:rPr>
        <w:t xml:space="preserve"> Mellestraat, Kasteeldreef, Eehoekstraat </w:t>
      </w:r>
    </w:p>
    <w:p w14:paraId="4A7EB5BA" w14:textId="0D6DE25F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4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Que faut-il emporter?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>Des chaussures de marche solides et des vêtements adaptés (pluie, neige ou soleil)</w:t>
      </w:r>
      <w:r w:rsidRPr="00ED7538">
        <w:rPr>
          <w:lang w:val="fr-BE" w:eastAsia="en-GB"/>
        </w:rPr>
        <w:br/>
        <w:t>Accessoires selon la météo: gants, bonnet, écharpe, pantalon imperméable, polaire, chapeau, lunettes de soleil</w:t>
      </w:r>
      <w:r w:rsidRPr="00ED7538">
        <w:rPr>
          <w:lang w:val="fr-BE" w:eastAsia="en-GB"/>
        </w:rPr>
        <w:br/>
        <w:t>Votre propre déjeuner et suffisamment d’eau dans un petit sac à dos</w:t>
      </w:r>
      <w:r w:rsidRPr="00ED7538">
        <w:rPr>
          <w:lang w:val="fr-BE" w:eastAsia="en-GB"/>
        </w:rPr>
        <w:br/>
        <w:t>Votre téléphone portable</w:t>
      </w:r>
      <w:r w:rsidRPr="00ED7538">
        <w:rPr>
          <w:lang w:val="fr-BE" w:eastAsia="en-GB"/>
        </w:rPr>
        <w:br/>
        <w:t xml:space="preserve">Et bien sûr: votre sourire </w:t>
      </w:r>
      <w:r w:rsidRPr="00ED7538">
        <w:rPr>
          <w:rFonts w:ascii="Segoe UI Emoji" w:hAnsi="Segoe UI Emoji" w:cs="Segoe UI Emoji"/>
          <w:lang w:val="en-GB" w:eastAsia="en-GB"/>
        </w:rPr>
        <w:t>😊</w:t>
      </w:r>
    </w:p>
    <w:p w14:paraId="7A0E9083" w14:textId="5FBBEF32" w:rsidR="00ED7538" w:rsidRPr="00481F1D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481F1D">
        <w:rPr>
          <w:rStyle w:val="Heading1Char"/>
          <w:lang w:val="en-GB" w:eastAsia="en-GB"/>
        </w:rPr>
        <w:t>5</w:t>
      </w:r>
      <w:r w:rsidR="00EC1E34">
        <w:rPr>
          <w:rStyle w:val="Heading1Char"/>
          <w:lang w:val="en-GB" w:eastAsia="en-GB"/>
        </w:rPr>
        <w:t xml:space="preserve"> </w:t>
      </w:r>
      <w:r w:rsidRPr="00481F1D">
        <w:rPr>
          <w:rStyle w:val="Heading1Char"/>
          <w:lang w:val="en-GB" w:eastAsia="en-GB"/>
        </w:rPr>
        <w:t>Suivez le groupe</w:t>
      </w:r>
      <w:r w:rsidRPr="00481F1D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hyperlink r:id="rId7" w:history="1">
        <w:r w:rsidR="00C60E18">
          <w:rPr>
            <w:rStyle w:val="Hyperlink"/>
            <w:lang w:val="en-GB" w:eastAsia="en-GB"/>
          </w:rPr>
          <w:t>WALK YOUR CHANGE – Together we walk</w:t>
        </w:r>
      </w:hyperlink>
    </w:p>
    <w:p w14:paraId="1BCAD9AB" w14:textId="5C831AA3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6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Vous ne venez finalement pas?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 xml:space="preserve">Prévenez-moi </w:t>
      </w:r>
      <w:r w:rsidR="001D50C4">
        <w:rPr>
          <w:lang w:val="fr-BE" w:eastAsia="en-GB"/>
        </w:rPr>
        <w:t xml:space="preserve">par sms </w:t>
      </w:r>
      <w:r w:rsidRPr="00ED7538">
        <w:rPr>
          <w:lang w:val="fr-BE" w:eastAsia="en-GB"/>
        </w:rPr>
        <w:t>au 0473/895 792</w:t>
      </w:r>
    </w:p>
    <w:p w14:paraId="500D3423" w14:textId="7C317647" w:rsidR="00ED7538" w:rsidRPr="00EC676C" w:rsidRDefault="00ED7538" w:rsidP="00ED7538">
      <w:pPr>
        <w:spacing w:before="100" w:beforeAutospacing="1" w:after="100" w:afterAutospacing="1" w:line="240" w:lineRule="auto"/>
        <w:rPr>
          <w:lang w:val="fr-BE"/>
        </w:rPr>
      </w:pPr>
      <w:r w:rsidRPr="00ED7538">
        <w:rPr>
          <w:rStyle w:val="Heading1Char"/>
          <w:lang w:val="fr-BE" w:eastAsia="en-GB"/>
        </w:rPr>
        <w:t>7</w:t>
      </w:r>
      <w:r w:rsidR="00EC1E34">
        <w:rPr>
          <w:rStyle w:val="Heading1Char"/>
          <w:lang w:val="fr-BE" w:eastAsia="en-GB"/>
        </w:rPr>
        <w:t xml:space="preserve"> </w:t>
      </w:r>
      <w:r w:rsidR="00402B81">
        <w:rPr>
          <w:rStyle w:val="Heading1Char"/>
          <w:lang w:val="fr-BE" w:eastAsia="en-GB"/>
        </w:rPr>
        <w:t>Découvrir les autres</w:t>
      </w:r>
      <w:r w:rsidR="00BE328A">
        <w:rPr>
          <w:rStyle w:val="Heading1Char"/>
          <w:lang w:val="fr-BE" w:eastAsia="en-GB"/>
        </w:rPr>
        <w:t xml:space="preserve"> autres activit</w:t>
      </w:r>
      <w:r w:rsidR="00C5278A">
        <w:rPr>
          <w:rStyle w:val="Heading1Char"/>
          <w:lang w:val="fr-BE" w:eastAsia="en-GB"/>
        </w:rPr>
        <w:t>és</w:t>
      </w:r>
      <w:r w:rsidR="00084EAC">
        <w:rPr>
          <w:rStyle w:val="Heading1Char"/>
          <w:lang w:val="fr-BE" w:eastAsia="en-GB"/>
        </w:rPr>
        <w:t xml:space="preserve"> 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="00CD4E52" w:rsidRPr="00CD4E52">
        <w:rPr>
          <w:lang w:val="fr-BE"/>
        </w:rPr>
        <w:t>Vi</w:t>
      </w:r>
      <w:r w:rsidR="00CD4E52">
        <w:rPr>
          <w:lang w:val="fr-BE"/>
        </w:rPr>
        <w:t>site</w:t>
      </w:r>
      <w:r w:rsidR="00F74BE7">
        <w:rPr>
          <w:lang w:val="fr-BE"/>
        </w:rPr>
        <w:t>z</w:t>
      </w:r>
      <w:r w:rsidR="00CD4E52">
        <w:rPr>
          <w:lang w:val="fr-BE"/>
        </w:rPr>
        <w:t xml:space="preserve"> </w:t>
      </w:r>
      <w:hyperlink r:id="rId8" w:history="1">
        <w:r w:rsidR="00B977F6" w:rsidRPr="00CD4E52">
          <w:rPr>
            <w:rStyle w:val="Hyperlink"/>
            <w:lang w:val="fr-BE" w:eastAsia="en-GB"/>
          </w:rPr>
          <w:t>walkyourchange</w:t>
        </w:r>
        <w:r w:rsidR="00CD4E52" w:rsidRPr="00CD4E52">
          <w:rPr>
            <w:rStyle w:val="Hyperlink"/>
            <w:lang w:val="fr-BE"/>
          </w:rPr>
          <w:t>.com</w:t>
        </w:r>
      </w:hyperlink>
    </w:p>
    <w:p w14:paraId="0266A05C" w14:textId="77777777" w:rsidR="0056087E" w:rsidRPr="00CD4E52" w:rsidRDefault="0056087E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</w:p>
    <w:p w14:paraId="5E42E9FA" w14:textId="3183CC1C" w:rsidR="00F875F4" w:rsidRPr="00ED7538" w:rsidRDefault="00F875F4" w:rsidP="00117BC1">
      <w:pPr>
        <w:rPr>
          <w:lang w:val="fr-BE"/>
        </w:rPr>
      </w:pPr>
    </w:p>
    <w:sectPr w:rsidR="00F875F4" w:rsidRPr="00ED7538" w:rsidSect="00C131E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D9BE" w14:textId="77777777" w:rsidR="00AE36FB" w:rsidRDefault="00AE36FB" w:rsidP="001C3747">
      <w:pPr>
        <w:spacing w:line="240" w:lineRule="auto"/>
      </w:pPr>
      <w:r>
        <w:separator/>
      </w:r>
    </w:p>
  </w:endnote>
  <w:endnote w:type="continuationSeparator" w:id="0">
    <w:p w14:paraId="24CF7F99" w14:textId="77777777" w:rsidR="00AE36FB" w:rsidRDefault="00AE36FB" w:rsidP="001C3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878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BBA8" w14:textId="77777777" w:rsidR="00FB1A40" w:rsidRDefault="00FB1A40" w:rsidP="001D6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A6FFD6" w14:textId="77777777" w:rsidR="00FB1A40" w:rsidRDefault="00FB1A40" w:rsidP="00FB1A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-191002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73F6C" w14:textId="77777777" w:rsidR="00FB1A40" w:rsidRPr="004369F5" w:rsidRDefault="00FB1A40" w:rsidP="001D65D2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4369F5">
          <w:rPr>
            <w:rStyle w:val="PageNumber"/>
            <w:noProof/>
            <w:sz w:val="15"/>
            <w:szCs w:val="15"/>
            <w:lang w:val="en-US"/>
          </w:rPr>
          <w:t>1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52F8EBEC" w14:textId="77777777" w:rsidR="001C3747" w:rsidRPr="00C131E5" w:rsidRDefault="001C3747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1898082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878C7" w14:textId="77777777" w:rsidR="00C131E5" w:rsidRPr="004369F5" w:rsidRDefault="00C131E5" w:rsidP="00C131E5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C131E5">
          <w:rPr>
            <w:rStyle w:val="PageNumber"/>
            <w:sz w:val="15"/>
            <w:szCs w:val="15"/>
            <w:lang w:val="en-GB"/>
          </w:rPr>
          <w:t>2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242E4914" w14:textId="77777777" w:rsidR="00C131E5" w:rsidRPr="00C131E5" w:rsidRDefault="00C131E5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443B" w14:textId="77777777" w:rsidR="00AE36FB" w:rsidRDefault="00AE36FB" w:rsidP="001C3747">
      <w:pPr>
        <w:spacing w:line="240" w:lineRule="auto"/>
      </w:pPr>
      <w:r>
        <w:separator/>
      </w:r>
    </w:p>
  </w:footnote>
  <w:footnote w:type="continuationSeparator" w:id="0">
    <w:p w14:paraId="21CA4683" w14:textId="77777777" w:rsidR="00AE36FB" w:rsidRDefault="00AE36FB" w:rsidP="001C3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18C" w14:textId="77777777" w:rsidR="001C3747" w:rsidRDefault="00C131E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01CDA6" wp14:editId="423B22CF">
          <wp:simplePos x="0" y="0"/>
          <wp:positionH relativeFrom="column">
            <wp:posOffset>5219700</wp:posOffset>
          </wp:positionH>
          <wp:positionV relativeFrom="paragraph">
            <wp:posOffset>-361950</wp:posOffset>
          </wp:positionV>
          <wp:extent cx="1427480" cy="1322705"/>
          <wp:effectExtent l="0" t="0" r="1270" b="0"/>
          <wp:wrapNone/>
          <wp:docPr id="38" name="Afbeelding 3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1B02" w14:textId="63014A8F" w:rsidR="00C131E5" w:rsidRPr="00680118" w:rsidRDefault="00680118" w:rsidP="00C131E5">
    <w:pPr>
      <w:pStyle w:val="Header"/>
      <w:tabs>
        <w:tab w:val="clear" w:pos="4536"/>
        <w:tab w:val="clear" w:pos="9072"/>
      </w:tabs>
      <w:rPr>
        <w:rFonts w:ascii="Montserrat SemiBold" w:hAnsi="Montserrat SemiBold"/>
        <w:lang w:val="fr-BE"/>
      </w:rPr>
    </w:pPr>
    <w:r w:rsidRPr="00680118">
      <w:rPr>
        <w:rFonts w:ascii="Montserrat SemiBold" w:hAnsi="Montserrat SemiBold"/>
        <w:sz w:val="22"/>
        <w:szCs w:val="28"/>
        <w:lang w:val="fr-BE"/>
      </w:rPr>
      <w:t>Laarne</w:t>
    </w:r>
    <w:r w:rsidR="006C2AF1" w:rsidRPr="00680118">
      <w:rPr>
        <w:rFonts w:ascii="Montserrat SemiBold" w:hAnsi="Montserrat SemiBold"/>
        <w:sz w:val="22"/>
        <w:szCs w:val="28"/>
        <w:lang w:val="fr-BE"/>
      </w:rPr>
      <w:t xml:space="preserve"> </w:t>
    </w:r>
    <w:r>
      <w:rPr>
        <w:rFonts w:ascii="Montserrat SemiBold" w:hAnsi="Montserrat SemiBold"/>
        <w:sz w:val="22"/>
        <w:szCs w:val="28"/>
        <w:lang w:val="fr-BE"/>
      </w:rPr>
      <w:t>–</w:t>
    </w:r>
    <w:r w:rsidR="006C2AF1" w:rsidRPr="00680118">
      <w:rPr>
        <w:rFonts w:ascii="Montserrat SemiBold" w:hAnsi="Montserrat SemiBold"/>
        <w:sz w:val="22"/>
        <w:szCs w:val="28"/>
        <w:lang w:val="fr-BE"/>
      </w:rPr>
      <w:t xml:space="preserve"> </w:t>
    </w:r>
    <w:r w:rsidR="00C131E5" w:rsidRPr="006C2AF1">
      <w:rPr>
        <w:rFonts w:ascii="Montserrat SemiBold" w:hAnsi="Montserrat SemiBold"/>
        <w:noProof/>
        <w:sz w:val="22"/>
        <w:szCs w:val="28"/>
      </w:rPr>
      <w:drawing>
        <wp:anchor distT="0" distB="0" distL="114300" distR="114300" simplePos="0" relativeHeight="251657215" behindDoc="0" locked="0" layoutInCell="1" allowOverlap="1" wp14:anchorId="71B3404E" wp14:editId="04B6D9C4">
          <wp:simplePos x="0" y="0"/>
          <wp:positionH relativeFrom="column">
            <wp:posOffset>5224145</wp:posOffset>
          </wp:positionH>
          <wp:positionV relativeFrom="paragraph">
            <wp:posOffset>-350520</wp:posOffset>
          </wp:positionV>
          <wp:extent cx="1427480" cy="1322705"/>
          <wp:effectExtent l="0" t="0" r="1270" b="0"/>
          <wp:wrapNone/>
          <wp:docPr id="37" name="Afbeelding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0118">
      <w:rPr>
        <w:rFonts w:ascii="Montserrat SemiBold" w:hAnsi="Montserrat SemiBold"/>
        <w:sz w:val="22"/>
        <w:szCs w:val="28"/>
        <w:lang w:val="fr-BE"/>
      </w:rPr>
      <w:t>O</w:t>
    </w:r>
    <w:r>
      <w:rPr>
        <w:rFonts w:ascii="Montserrat SemiBold" w:hAnsi="Montserrat SemiBold"/>
        <w:sz w:val="22"/>
        <w:szCs w:val="28"/>
        <w:lang w:val="fr-BE"/>
      </w:rPr>
      <w:t>ost Vlaanderen</w:t>
    </w:r>
  </w:p>
  <w:p w14:paraId="5E890F90" w14:textId="77777777" w:rsidR="00C131E5" w:rsidRPr="00680118" w:rsidRDefault="00C131E5" w:rsidP="00C131E5">
    <w:pPr>
      <w:pStyle w:val="Header"/>
      <w:tabs>
        <w:tab w:val="clear" w:pos="4536"/>
        <w:tab w:val="clear" w:pos="9072"/>
      </w:tabs>
      <w:rPr>
        <w:lang w:val="fr-BE"/>
      </w:rPr>
    </w:pPr>
  </w:p>
  <w:p w14:paraId="4B270079" w14:textId="75D136B5" w:rsidR="00C131E5" w:rsidRPr="00680118" w:rsidRDefault="003325A5" w:rsidP="00C131E5">
    <w:pPr>
      <w:pStyle w:val="Header"/>
      <w:tabs>
        <w:tab w:val="clear" w:pos="4536"/>
        <w:tab w:val="clear" w:pos="9072"/>
      </w:tabs>
      <w:rPr>
        <w:lang w:val="fr-BE"/>
      </w:rPr>
    </w:pPr>
    <w:r w:rsidRPr="00680118">
      <w:rPr>
        <w:lang w:val="fr-BE"/>
      </w:rPr>
      <w:t>Organisati</w:t>
    </w:r>
    <w:r w:rsidR="001C1F52" w:rsidRPr="00680118">
      <w:rPr>
        <w:lang w:val="fr-BE"/>
      </w:rPr>
      <w:t>on</w:t>
    </w:r>
    <w:r w:rsidR="00C131E5" w:rsidRPr="00680118">
      <w:rPr>
        <w:lang w:val="fr-BE"/>
      </w:rPr>
      <w:t xml:space="preserve">: </w:t>
    </w:r>
    <w:r w:rsidR="00C131E5" w:rsidRPr="00680118">
      <w:rPr>
        <w:lang w:val="fr-BE"/>
      </w:rPr>
      <w:tab/>
      <w:t>Stéphanie Horemans</w:t>
    </w:r>
  </w:p>
  <w:p w14:paraId="3249F0C8" w14:textId="470A88D9" w:rsidR="00C131E5" w:rsidRPr="00680118" w:rsidRDefault="00C131E5" w:rsidP="00C131E5">
    <w:pPr>
      <w:pStyle w:val="Header"/>
      <w:tabs>
        <w:tab w:val="clear" w:pos="4536"/>
        <w:tab w:val="clear" w:pos="9072"/>
      </w:tabs>
      <w:rPr>
        <w:lang w:val="fr-BE"/>
      </w:rPr>
    </w:pPr>
    <w:r w:rsidRPr="00680118">
      <w:rPr>
        <w:lang w:val="fr-BE"/>
      </w:rPr>
      <w:t>Dat</w:t>
    </w:r>
    <w:r w:rsidR="001C1F52" w:rsidRPr="00680118">
      <w:rPr>
        <w:lang w:val="fr-BE"/>
      </w:rPr>
      <w:t>e</w:t>
    </w:r>
    <w:r w:rsidRPr="00680118">
      <w:rPr>
        <w:lang w:val="fr-BE"/>
      </w:rPr>
      <w:t>:</w:t>
    </w:r>
    <w:r w:rsidRPr="00680118">
      <w:rPr>
        <w:lang w:val="fr-BE"/>
      </w:rPr>
      <w:tab/>
    </w:r>
    <w:r w:rsidR="0063786F" w:rsidRPr="00680118">
      <w:rPr>
        <w:lang w:val="fr-BE"/>
      </w:rPr>
      <w:tab/>
    </w:r>
    <w:r w:rsidR="00680118">
      <w:rPr>
        <w:lang w:val="fr-BE"/>
      </w:rPr>
      <w:t>17/05</w:t>
    </w:r>
    <w:r w:rsidR="00EC0CFC" w:rsidRPr="00680118">
      <w:rPr>
        <w:lang w:val="fr-BE"/>
      </w:rPr>
      <w:t>/</w:t>
    </w:r>
    <w:r w:rsidR="005B747C" w:rsidRPr="00680118">
      <w:rPr>
        <w:lang w:val="fr-BE"/>
      </w:rPr>
      <w:t>2026</w:t>
    </w:r>
  </w:p>
  <w:p w14:paraId="59A705CA" w14:textId="3DCDCE35" w:rsidR="00C131E5" w:rsidRPr="00680118" w:rsidRDefault="00C131E5" w:rsidP="00C131E5">
    <w:pPr>
      <w:pStyle w:val="Header"/>
      <w:tabs>
        <w:tab w:val="clear" w:pos="4536"/>
        <w:tab w:val="clear" w:pos="9072"/>
      </w:tabs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54B4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C6AB3"/>
    <w:multiLevelType w:val="hybridMultilevel"/>
    <w:tmpl w:val="2542C3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7327"/>
    <w:multiLevelType w:val="hybridMultilevel"/>
    <w:tmpl w:val="9EF6F50C"/>
    <w:lvl w:ilvl="0" w:tplc="5E9E3A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AC00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676C8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9240737">
    <w:abstractNumId w:val="3"/>
  </w:num>
  <w:num w:numId="2" w16cid:durableId="2013490324">
    <w:abstractNumId w:val="1"/>
  </w:num>
  <w:num w:numId="3" w16cid:durableId="281619607">
    <w:abstractNumId w:val="2"/>
  </w:num>
  <w:num w:numId="4" w16cid:durableId="6914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A"/>
    <w:rsid w:val="0000349A"/>
    <w:rsid w:val="00004680"/>
    <w:rsid w:val="000232DA"/>
    <w:rsid w:val="00053365"/>
    <w:rsid w:val="00075533"/>
    <w:rsid w:val="00082B95"/>
    <w:rsid w:val="00083F18"/>
    <w:rsid w:val="00084EAC"/>
    <w:rsid w:val="0008758E"/>
    <w:rsid w:val="000B0BB8"/>
    <w:rsid w:val="000B21BC"/>
    <w:rsid w:val="000C1EB8"/>
    <w:rsid w:val="000E180B"/>
    <w:rsid w:val="000F3B8B"/>
    <w:rsid w:val="00117BC1"/>
    <w:rsid w:val="001217B4"/>
    <w:rsid w:val="00130B94"/>
    <w:rsid w:val="00143A74"/>
    <w:rsid w:val="00162202"/>
    <w:rsid w:val="00172F96"/>
    <w:rsid w:val="0019004C"/>
    <w:rsid w:val="001A442D"/>
    <w:rsid w:val="001C1F52"/>
    <w:rsid w:val="001C3747"/>
    <w:rsid w:val="001D3588"/>
    <w:rsid w:val="001D50C4"/>
    <w:rsid w:val="001F55D9"/>
    <w:rsid w:val="00212E6F"/>
    <w:rsid w:val="00231E5A"/>
    <w:rsid w:val="00236830"/>
    <w:rsid w:val="00242C22"/>
    <w:rsid w:val="002522D5"/>
    <w:rsid w:val="00253535"/>
    <w:rsid w:val="002618DF"/>
    <w:rsid w:val="00270389"/>
    <w:rsid w:val="00271DDA"/>
    <w:rsid w:val="002842F2"/>
    <w:rsid w:val="002A54F9"/>
    <w:rsid w:val="002A5F12"/>
    <w:rsid w:val="002A5FE9"/>
    <w:rsid w:val="002D0456"/>
    <w:rsid w:val="002D28BF"/>
    <w:rsid w:val="002F62B2"/>
    <w:rsid w:val="00305416"/>
    <w:rsid w:val="003129B5"/>
    <w:rsid w:val="0031407C"/>
    <w:rsid w:val="00314E7E"/>
    <w:rsid w:val="00317128"/>
    <w:rsid w:val="003325A5"/>
    <w:rsid w:val="00332A5A"/>
    <w:rsid w:val="0033330C"/>
    <w:rsid w:val="003414FA"/>
    <w:rsid w:val="00347FDE"/>
    <w:rsid w:val="00354D10"/>
    <w:rsid w:val="00354FEE"/>
    <w:rsid w:val="00364220"/>
    <w:rsid w:val="00382D45"/>
    <w:rsid w:val="003B55B3"/>
    <w:rsid w:val="003C40EC"/>
    <w:rsid w:val="003D28F1"/>
    <w:rsid w:val="003E2FB9"/>
    <w:rsid w:val="003F23E1"/>
    <w:rsid w:val="003F4641"/>
    <w:rsid w:val="003F6BC2"/>
    <w:rsid w:val="00402B81"/>
    <w:rsid w:val="00403728"/>
    <w:rsid w:val="004259E2"/>
    <w:rsid w:val="00432E39"/>
    <w:rsid w:val="004369F5"/>
    <w:rsid w:val="00467D91"/>
    <w:rsid w:val="00472C8B"/>
    <w:rsid w:val="00481F1D"/>
    <w:rsid w:val="004E229F"/>
    <w:rsid w:val="004F1714"/>
    <w:rsid w:val="00500948"/>
    <w:rsid w:val="00517615"/>
    <w:rsid w:val="00543CB1"/>
    <w:rsid w:val="00551271"/>
    <w:rsid w:val="0056087E"/>
    <w:rsid w:val="005723D5"/>
    <w:rsid w:val="00572C40"/>
    <w:rsid w:val="00580C3C"/>
    <w:rsid w:val="00586955"/>
    <w:rsid w:val="0059035B"/>
    <w:rsid w:val="005A779A"/>
    <w:rsid w:val="005B747C"/>
    <w:rsid w:val="005F570E"/>
    <w:rsid w:val="006262B0"/>
    <w:rsid w:val="0063786F"/>
    <w:rsid w:val="00647679"/>
    <w:rsid w:val="00670019"/>
    <w:rsid w:val="00680118"/>
    <w:rsid w:val="006B5479"/>
    <w:rsid w:val="006C03D9"/>
    <w:rsid w:val="006C2AF1"/>
    <w:rsid w:val="006D3511"/>
    <w:rsid w:val="006E6609"/>
    <w:rsid w:val="006F62AB"/>
    <w:rsid w:val="0071742E"/>
    <w:rsid w:val="00737EB2"/>
    <w:rsid w:val="00776553"/>
    <w:rsid w:val="00787494"/>
    <w:rsid w:val="00796A03"/>
    <w:rsid w:val="007A64F1"/>
    <w:rsid w:val="007B3753"/>
    <w:rsid w:val="00843408"/>
    <w:rsid w:val="00846B9C"/>
    <w:rsid w:val="008528CE"/>
    <w:rsid w:val="00864C17"/>
    <w:rsid w:val="008746CB"/>
    <w:rsid w:val="00883B38"/>
    <w:rsid w:val="00893F08"/>
    <w:rsid w:val="008A4207"/>
    <w:rsid w:val="008B085F"/>
    <w:rsid w:val="008B1B28"/>
    <w:rsid w:val="008B1E9A"/>
    <w:rsid w:val="008B2E0F"/>
    <w:rsid w:val="008C36DC"/>
    <w:rsid w:val="008E3D17"/>
    <w:rsid w:val="008F076A"/>
    <w:rsid w:val="0092438B"/>
    <w:rsid w:val="00935FDE"/>
    <w:rsid w:val="009434E2"/>
    <w:rsid w:val="009605A6"/>
    <w:rsid w:val="00964413"/>
    <w:rsid w:val="00976B89"/>
    <w:rsid w:val="0098325B"/>
    <w:rsid w:val="00993682"/>
    <w:rsid w:val="00993C1D"/>
    <w:rsid w:val="009970B2"/>
    <w:rsid w:val="009A79A9"/>
    <w:rsid w:val="009A7E9E"/>
    <w:rsid w:val="009C2393"/>
    <w:rsid w:val="009C653D"/>
    <w:rsid w:val="009D1B55"/>
    <w:rsid w:val="009E1D0D"/>
    <w:rsid w:val="009E3742"/>
    <w:rsid w:val="00A2151A"/>
    <w:rsid w:val="00A74944"/>
    <w:rsid w:val="00A7672B"/>
    <w:rsid w:val="00A804C6"/>
    <w:rsid w:val="00A840BA"/>
    <w:rsid w:val="00AA5B3A"/>
    <w:rsid w:val="00AB1DED"/>
    <w:rsid w:val="00AD75A2"/>
    <w:rsid w:val="00AE36FB"/>
    <w:rsid w:val="00AF4063"/>
    <w:rsid w:val="00B00015"/>
    <w:rsid w:val="00B26E1F"/>
    <w:rsid w:val="00B33A72"/>
    <w:rsid w:val="00B5091C"/>
    <w:rsid w:val="00B619B8"/>
    <w:rsid w:val="00B8281E"/>
    <w:rsid w:val="00B977F6"/>
    <w:rsid w:val="00BA68F2"/>
    <w:rsid w:val="00BC12C5"/>
    <w:rsid w:val="00BC3EC4"/>
    <w:rsid w:val="00BD27A2"/>
    <w:rsid w:val="00BE0C5B"/>
    <w:rsid w:val="00BE328A"/>
    <w:rsid w:val="00BE3B67"/>
    <w:rsid w:val="00C131E5"/>
    <w:rsid w:val="00C448FD"/>
    <w:rsid w:val="00C5278A"/>
    <w:rsid w:val="00C60E18"/>
    <w:rsid w:val="00C6644F"/>
    <w:rsid w:val="00C7398B"/>
    <w:rsid w:val="00C75B00"/>
    <w:rsid w:val="00CA7BCD"/>
    <w:rsid w:val="00CB4D22"/>
    <w:rsid w:val="00CD4E52"/>
    <w:rsid w:val="00D03346"/>
    <w:rsid w:val="00D152FD"/>
    <w:rsid w:val="00D54851"/>
    <w:rsid w:val="00D6238C"/>
    <w:rsid w:val="00D7206F"/>
    <w:rsid w:val="00D94ECB"/>
    <w:rsid w:val="00DB0D31"/>
    <w:rsid w:val="00DC6EFC"/>
    <w:rsid w:val="00DE7A48"/>
    <w:rsid w:val="00E07A38"/>
    <w:rsid w:val="00E20BCC"/>
    <w:rsid w:val="00E22FE2"/>
    <w:rsid w:val="00E323B6"/>
    <w:rsid w:val="00E52D02"/>
    <w:rsid w:val="00E73A51"/>
    <w:rsid w:val="00E77A47"/>
    <w:rsid w:val="00E849A1"/>
    <w:rsid w:val="00E93DA8"/>
    <w:rsid w:val="00EA6B62"/>
    <w:rsid w:val="00EB6D34"/>
    <w:rsid w:val="00EC0CFC"/>
    <w:rsid w:val="00EC1E34"/>
    <w:rsid w:val="00EC60FA"/>
    <w:rsid w:val="00EC676C"/>
    <w:rsid w:val="00ED7538"/>
    <w:rsid w:val="00EF129D"/>
    <w:rsid w:val="00EF5743"/>
    <w:rsid w:val="00F21AC2"/>
    <w:rsid w:val="00F31E2A"/>
    <w:rsid w:val="00F43D2A"/>
    <w:rsid w:val="00F46AB6"/>
    <w:rsid w:val="00F479BF"/>
    <w:rsid w:val="00F621DB"/>
    <w:rsid w:val="00F6634C"/>
    <w:rsid w:val="00F74BE7"/>
    <w:rsid w:val="00F87393"/>
    <w:rsid w:val="00F875F4"/>
    <w:rsid w:val="00F92F35"/>
    <w:rsid w:val="00FA00E0"/>
    <w:rsid w:val="00FB1A40"/>
    <w:rsid w:val="00FB2BBB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86C55"/>
  <w15:chartTrackingRefBased/>
  <w15:docId w15:val="{F9FB62B0-0ECE-400A-9F99-9BE761C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C5"/>
    <w:pPr>
      <w:spacing w:line="360" w:lineRule="auto"/>
    </w:pPr>
    <w:rPr>
      <w:rFonts w:ascii="Montserrat Light" w:hAnsi="Montserrat Light"/>
      <w:color w:val="67534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6A"/>
    <w:pPr>
      <w:keepNext/>
      <w:keepLines/>
      <w:numPr>
        <w:numId w:val="1"/>
      </w:numPr>
      <w:spacing w:before="240"/>
      <w:outlineLvl w:val="0"/>
    </w:pPr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C5"/>
    <w:pPr>
      <w:keepNext/>
      <w:keepLines/>
      <w:numPr>
        <w:ilvl w:val="1"/>
        <w:numId w:val="1"/>
      </w:numPr>
      <w:spacing w:before="40"/>
      <w:outlineLvl w:val="1"/>
    </w:pPr>
    <w:rPr>
      <w:rFonts w:ascii="Montserrat SemiBold" w:eastAsiaTheme="majorEastAsia" w:hAnsi="Montserrat SemiBold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2C5"/>
    <w:pPr>
      <w:keepNext/>
      <w:keepLines/>
      <w:numPr>
        <w:ilvl w:val="2"/>
        <w:numId w:val="1"/>
      </w:numPr>
      <w:spacing w:before="40"/>
      <w:outlineLvl w:val="2"/>
    </w:pPr>
    <w:rPr>
      <w:rFonts w:ascii="Montserrat Medium" w:eastAsiaTheme="majorEastAsia" w:hAnsi="Montserrat Medium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2C5"/>
    <w:pPr>
      <w:keepNext/>
      <w:keepLines/>
      <w:numPr>
        <w:ilvl w:val="3"/>
        <w:numId w:val="1"/>
      </w:numPr>
      <w:spacing w:before="40"/>
      <w:outlineLvl w:val="3"/>
    </w:pPr>
    <w:rPr>
      <w:rFonts w:ascii="Montserrat" w:eastAsiaTheme="majorEastAsia" w:hAnsi="Montserrat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2C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2C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9F5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9F5"/>
    <w:rPr>
      <w:rFonts w:ascii="Georgia" w:eastAsiaTheme="majorEastAsia" w:hAnsi="Georgia" w:cstheme="majorBidi"/>
      <w:color w:val="675348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12C5"/>
    <w:rPr>
      <w:rFonts w:ascii="Montserrat SemiBold" w:eastAsiaTheme="majorEastAsia" w:hAnsi="Montserrat SemiBold" w:cstheme="majorBidi"/>
      <w:color w:val="67534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76A"/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47"/>
    <w:rPr>
      <w:rFonts w:ascii="Montserrat Light" w:hAnsi="Montserrat Light"/>
      <w:color w:val="675348"/>
    </w:rPr>
  </w:style>
  <w:style w:type="paragraph" w:styleId="Footer">
    <w:name w:val="footer"/>
    <w:basedOn w:val="Normal"/>
    <w:link w:val="Foot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47"/>
    <w:rPr>
      <w:rFonts w:ascii="Montserrat Light" w:hAnsi="Montserrat Light"/>
      <w:color w:val="675348"/>
    </w:rPr>
  </w:style>
  <w:style w:type="character" w:styleId="Hyperlink">
    <w:name w:val="Hyperlink"/>
    <w:basedOn w:val="DefaultParagraphFont"/>
    <w:uiPriority w:val="99"/>
    <w:unhideWhenUsed/>
    <w:rsid w:val="001C3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4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B1A40"/>
  </w:style>
  <w:style w:type="paragraph" w:customStyle="1" w:styleId="Default">
    <w:name w:val="Default"/>
    <w:rsid w:val="00130B94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130B9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12C5"/>
    <w:rPr>
      <w:rFonts w:ascii="Montserrat Medium" w:eastAsiaTheme="majorEastAsia" w:hAnsi="Montserrat Medium" w:cstheme="majorBidi"/>
      <w:color w:val="675348"/>
    </w:rPr>
  </w:style>
  <w:style w:type="character" w:customStyle="1" w:styleId="Heading4Char">
    <w:name w:val="Heading 4 Char"/>
    <w:basedOn w:val="DefaultParagraphFont"/>
    <w:link w:val="Heading4"/>
    <w:uiPriority w:val="9"/>
    <w:rsid w:val="00BC12C5"/>
    <w:rPr>
      <w:rFonts w:ascii="Montserrat" w:eastAsiaTheme="majorEastAsia" w:hAnsi="Montserrat" w:cstheme="majorBidi"/>
      <w:i/>
      <w:iCs/>
      <w:color w:val="675348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12C5"/>
    <w:rPr>
      <w:rFonts w:ascii="Montserrat Light" w:eastAsiaTheme="majorEastAsia" w:hAnsi="Montserrat Light" w:cstheme="majorBidi"/>
      <w:color w:val="67534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12C5"/>
    <w:rPr>
      <w:rFonts w:ascii="Montserrat Light" w:eastAsiaTheme="majorEastAsia" w:hAnsi="Montserrat Light" w:cstheme="majorBidi"/>
      <w:color w:val="675348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1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06F"/>
    <w:pPr>
      <w:numPr>
        <w:numId w:val="3"/>
      </w:numPr>
      <w:ind w:left="1208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6644F"/>
    <w:pPr>
      <w:numPr>
        <w:ilvl w:val="1"/>
      </w:numPr>
      <w:spacing w:after="160"/>
    </w:pPr>
    <w:rPr>
      <w:rFonts w:ascii="Georgia" w:eastAsiaTheme="minorEastAsia" w:hAnsi="Georg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44F"/>
    <w:rPr>
      <w:rFonts w:ascii="Georgia" w:eastAsiaTheme="minorEastAsia" w:hAnsi="Georgia"/>
      <w:color w:val="675348"/>
      <w:spacing w:val="15"/>
      <w:sz w:val="40"/>
      <w:szCs w:val="22"/>
    </w:rPr>
  </w:style>
  <w:style w:type="paragraph" w:styleId="ListBullet">
    <w:name w:val="List Bullet"/>
    <w:basedOn w:val="Normal"/>
    <w:uiPriority w:val="99"/>
    <w:unhideWhenUsed/>
    <w:rsid w:val="00162202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kyourchange.com/fr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89119075956248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ystef\OneDrive\Documenten\Custom%20Office%20Templates\WYC%20Word%20Template%20Portrait%20-%2020210517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WYC Word Template Portrait - 20210517</Template>
  <TotalTime>32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luckystef</dc:creator>
  <cp:keywords/>
  <dc:description/>
  <cp:lastModifiedBy>Stephanie Horemans</cp:lastModifiedBy>
  <cp:revision>50</cp:revision>
  <cp:lastPrinted>2025-06-04T15:32:00Z</cp:lastPrinted>
  <dcterms:created xsi:type="dcterms:W3CDTF">2025-06-04T14:28:00Z</dcterms:created>
  <dcterms:modified xsi:type="dcterms:W3CDTF">2025-12-27T16:20:00Z</dcterms:modified>
</cp:coreProperties>
</file>