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E61A" w14:textId="16B2642B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806809">
        <w:rPr>
          <w:rStyle w:val="Heading1Char"/>
          <w:lang w:val="en-GB"/>
        </w:rPr>
        <w:t>1</w:t>
      </w:r>
      <w:r w:rsidR="003A7576" w:rsidRPr="00806809">
        <w:rPr>
          <w:rStyle w:val="Heading1Char"/>
          <w:lang w:val="en-GB"/>
        </w:rPr>
        <w:t xml:space="preserve"> </w:t>
      </w:r>
      <w:r w:rsidRPr="00806809">
        <w:rPr>
          <w:rStyle w:val="Heading1Char"/>
          <w:lang w:val="en-GB"/>
        </w:rPr>
        <w:t>Where are we going for a walk?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 xml:space="preserve">Location: </w:t>
      </w:r>
      <w:r w:rsidR="00853F9D">
        <w:rPr>
          <w:lang w:val="en-GB" w:eastAsia="en-GB"/>
        </w:rPr>
        <w:t>Vloesberg</w:t>
      </w:r>
      <w:r w:rsidRPr="000E605B">
        <w:rPr>
          <w:lang w:val="en-GB" w:eastAsia="en-GB"/>
        </w:rPr>
        <w:br/>
        <w:t>We</w:t>
      </w:r>
      <w:r w:rsidR="009B01F9">
        <w:rPr>
          <w:lang w:val="en-GB" w:eastAsia="en-GB"/>
        </w:rPr>
        <w:t xml:space="preserve"> will</w:t>
      </w:r>
      <w:r w:rsidRPr="000E605B">
        <w:rPr>
          <w:lang w:val="en-GB" w:eastAsia="en-GB"/>
        </w:rPr>
        <w:t xml:space="preserve"> follow the walking node network – total distance: 15 km</w:t>
      </w:r>
      <w:r w:rsidRPr="000E605B">
        <w:rPr>
          <w:lang w:val="en-GB" w:eastAsia="en-GB"/>
        </w:rPr>
        <w:br/>
        <w:t>Estimated pace: 4.5 km/h</w:t>
      </w:r>
    </w:p>
    <w:p w14:paraId="7EE15F43" w14:textId="2E2943ED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2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time are we leaving?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We</w:t>
      </w:r>
      <w:r w:rsidR="009B01F9">
        <w:rPr>
          <w:lang w:val="en-GB" w:eastAsia="en-GB"/>
        </w:rPr>
        <w:t xml:space="preserve"> will</w:t>
      </w:r>
      <w:r w:rsidR="000F2CD4">
        <w:rPr>
          <w:lang w:val="en-GB" w:eastAsia="en-GB"/>
        </w:rPr>
        <w:t xml:space="preserve"> </w:t>
      </w:r>
      <w:r w:rsidRPr="000E605B">
        <w:rPr>
          <w:lang w:val="en-GB" w:eastAsia="en-GB"/>
        </w:rPr>
        <w:t>start the walk around 10:00 AM</w:t>
      </w:r>
    </w:p>
    <w:p w14:paraId="27109C28" w14:textId="061CABF2" w:rsidR="000E605B" w:rsidRPr="00BB683E" w:rsidRDefault="000E605B" w:rsidP="00812CDC">
      <w:pPr>
        <w:spacing w:line="240" w:lineRule="auto"/>
        <w:rPr>
          <w:lang w:val="en-GB"/>
        </w:rPr>
      </w:pPr>
      <w:r w:rsidRPr="000E605B">
        <w:rPr>
          <w:rStyle w:val="Heading1Char"/>
          <w:lang w:val="en-GB" w:eastAsia="en-GB"/>
        </w:rPr>
        <w:t>3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Where do we meet?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BB683E">
        <w:rPr>
          <w:lang w:val="en-GB" w:eastAsia="en-GB"/>
        </w:rPr>
        <w:t xml:space="preserve">Meeting point: </w:t>
      </w:r>
      <w:r w:rsidR="00DB4FF2" w:rsidRPr="00DB4FF2">
        <w:rPr>
          <w:lang w:val="en-GB" w:eastAsia="en-GB"/>
        </w:rPr>
        <w:t>D’Hoppe 12, 7880 D’Hoppe</w:t>
      </w:r>
      <w:r w:rsidRPr="000E605B">
        <w:rPr>
          <w:lang w:val="en-GB" w:eastAsia="en-GB"/>
        </w:rPr>
        <w:br/>
        <w:t xml:space="preserve">Starting point: </w:t>
      </w:r>
      <w:r w:rsidR="00E26CEF">
        <w:rPr>
          <w:lang w:val="en-GB" w:eastAsia="en-GB"/>
        </w:rPr>
        <w:t>Wal</w:t>
      </w:r>
      <w:r w:rsidR="00DB4FF2">
        <w:rPr>
          <w:lang w:val="en-GB" w:eastAsia="en-GB"/>
        </w:rPr>
        <w:t>k</w:t>
      </w:r>
      <w:r w:rsidR="00E26CEF">
        <w:rPr>
          <w:lang w:val="en-GB" w:eastAsia="en-GB"/>
        </w:rPr>
        <w:t xml:space="preserve">ing node </w:t>
      </w:r>
      <w:r w:rsidR="00DB4FF2">
        <w:rPr>
          <w:lang w:val="en-GB" w:eastAsia="en-GB"/>
        </w:rPr>
        <w:t>6</w:t>
      </w:r>
    </w:p>
    <w:p w14:paraId="43436619" w14:textId="2CAB1191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4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should you bring?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Sturdy walking shoes and appropriate clothing (for rain, snow, or sun)</w:t>
      </w:r>
      <w:r w:rsidRPr="000E605B">
        <w:rPr>
          <w:lang w:val="en-GB" w:eastAsia="en-GB"/>
        </w:rPr>
        <w:br/>
        <w:t>Accessories depending on the weather: gloves, hat, scarf, rain pants, fleece, sun hat, sunglasses</w:t>
      </w:r>
      <w:r w:rsidRPr="000E605B">
        <w:rPr>
          <w:lang w:val="en-GB" w:eastAsia="en-GB"/>
        </w:rPr>
        <w:br/>
        <w:t>Your own lunch and enough water in a small backpack</w:t>
      </w:r>
      <w:r w:rsidRPr="000E605B">
        <w:rPr>
          <w:lang w:val="en-GB" w:eastAsia="en-GB"/>
        </w:rPr>
        <w:br/>
        <w:t>Your mobile phone</w:t>
      </w:r>
      <w:r w:rsidRPr="000E605B">
        <w:rPr>
          <w:lang w:val="en-GB" w:eastAsia="en-GB"/>
        </w:rPr>
        <w:br/>
        <w:t xml:space="preserve">And of course: your smile </w:t>
      </w:r>
      <w:r w:rsidRPr="000E605B">
        <w:rPr>
          <w:rFonts w:ascii="Segoe UI Emoji" w:hAnsi="Segoe UI Emoji" w:cs="Segoe UI Emoji"/>
          <w:lang w:val="en-GB" w:eastAsia="en-GB"/>
        </w:rPr>
        <w:t>😊</w:t>
      </w:r>
    </w:p>
    <w:p w14:paraId="64F25C49" w14:textId="27B3C1D7" w:rsidR="00CF6A2D" w:rsidRDefault="000E605B" w:rsidP="000E605B">
      <w:pPr>
        <w:spacing w:before="100" w:beforeAutospacing="1" w:after="100" w:afterAutospacing="1" w:line="240" w:lineRule="auto"/>
        <w:rPr>
          <w:lang w:val="en-GB" w:eastAsia="en-GB"/>
        </w:rPr>
      </w:pPr>
      <w:r w:rsidRPr="000E605B">
        <w:rPr>
          <w:rStyle w:val="Heading1Char"/>
          <w:lang w:val="en-GB" w:eastAsia="en-GB"/>
        </w:rPr>
        <w:t>5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Follow the group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F6A2D" w:rsidRPr="00CF6A2D">
          <w:rPr>
            <w:rStyle w:val="Hyperlink"/>
            <w:lang w:val="en-GB" w:eastAsia="en-GB"/>
          </w:rPr>
          <w:t>WALK YOUR CHANGE - Together we walk</w:t>
        </w:r>
      </w:hyperlink>
    </w:p>
    <w:p w14:paraId="155382A4" w14:textId="533AADC3" w:rsidR="000E605B" w:rsidRPr="006E14A3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6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Can’t make it after all?</w:t>
      </w:r>
      <w:r w:rsidR="006E14A3" w:rsidRPr="006E14A3">
        <w:rPr>
          <w:lang w:val="en-GB"/>
        </w:rPr>
        <w:br/>
        <w:t>Please let me know via text message</w:t>
      </w:r>
      <w:r w:rsidR="008668B3">
        <w:rPr>
          <w:lang w:val="en-GB"/>
        </w:rPr>
        <w:t xml:space="preserve"> 0473/895</w:t>
      </w:r>
      <w:r w:rsidR="008F402E">
        <w:rPr>
          <w:lang w:val="en-GB"/>
        </w:rPr>
        <w:t xml:space="preserve"> </w:t>
      </w:r>
      <w:r w:rsidR="008668B3">
        <w:rPr>
          <w:lang w:val="en-GB"/>
        </w:rPr>
        <w:t>792</w:t>
      </w:r>
    </w:p>
    <w:p w14:paraId="3FC7778A" w14:textId="246D7002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7</w:t>
      </w:r>
      <w:r w:rsidR="003A7576">
        <w:rPr>
          <w:rStyle w:val="Heading1Char"/>
          <w:lang w:val="en-GB" w:eastAsia="en-GB"/>
        </w:rPr>
        <w:t xml:space="preserve"> </w:t>
      </w:r>
      <w:r w:rsidR="00FD5A2C">
        <w:rPr>
          <w:rStyle w:val="Heading1Char"/>
          <w:lang w:val="en-GB" w:eastAsia="en-GB"/>
        </w:rPr>
        <w:t>Discover the other activities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="000969C4" w:rsidRPr="000969C4">
        <w:rPr>
          <w:lang w:val="en-GB"/>
        </w:rPr>
        <w:t>Visit</w:t>
      </w:r>
      <w:r w:rsidR="000969C4">
        <w:rPr>
          <w:lang w:val="en-GB"/>
        </w:rPr>
        <w:t xml:space="preserve"> </w:t>
      </w:r>
      <w:hyperlink r:id="rId8" w:history="1">
        <w:r w:rsidRPr="00FD5A2C">
          <w:rPr>
            <w:rStyle w:val="Hyperlink"/>
            <w:lang w:val="en-GB"/>
          </w:rPr>
          <w:t>walkyourchange.com</w:t>
        </w:r>
      </w:hyperlink>
    </w:p>
    <w:p w14:paraId="6ACFAF07" w14:textId="77777777" w:rsidR="00F875F4" w:rsidRPr="000E605B" w:rsidRDefault="00F875F4" w:rsidP="00117BC1">
      <w:pPr>
        <w:rPr>
          <w:lang w:val="en-GB"/>
        </w:rPr>
      </w:pPr>
    </w:p>
    <w:sectPr w:rsidR="00F875F4" w:rsidRPr="000E605B" w:rsidSect="00C13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A383" w14:textId="77777777" w:rsidR="00090C70" w:rsidRDefault="00090C70" w:rsidP="001C3747">
      <w:pPr>
        <w:spacing w:line="240" w:lineRule="auto"/>
      </w:pPr>
      <w:r>
        <w:separator/>
      </w:r>
    </w:p>
  </w:endnote>
  <w:endnote w:type="continuationSeparator" w:id="0">
    <w:p w14:paraId="3CDA4558" w14:textId="77777777" w:rsidR="00090C70" w:rsidRDefault="00090C70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0ED6" w14:textId="77777777" w:rsidR="00090C70" w:rsidRDefault="00090C70" w:rsidP="001C3747">
      <w:pPr>
        <w:spacing w:line="240" w:lineRule="auto"/>
      </w:pPr>
      <w:r>
        <w:separator/>
      </w:r>
    </w:p>
  </w:footnote>
  <w:footnote w:type="continuationSeparator" w:id="0">
    <w:p w14:paraId="29D90AAD" w14:textId="77777777" w:rsidR="00090C70" w:rsidRDefault="00090C70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8CA9" w14:textId="77777777" w:rsidR="00600989" w:rsidRDefault="00600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15B85CB1" w:rsidR="00C131E5" w:rsidRPr="00B619B8" w:rsidRDefault="00E26CEF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>Vloesberg</w:t>
    </w:r>
    <w:r w:rsidR="006C2AF1" w:rsidRPr="00B619B8">
      <w:rPr>
        <w:rFonts w:ascii="Montserrat SemiBold" w:hAnsi="Montserrat SemiBold"/>
        <w:sz w:val="22"/>
        <w:szCs w:val="28"/>
      </w:rPr>
      <w:t xml:space="preserve"> -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sz w:val="22"/>
        <w:szCs w:val="28"/>
      </w:rPr>
      <w:t>Henegouwen</w:t>
    </w:r>
  </w:p>
  <w:p w14:paraId="5E890F90" w14:textId="77777777" w:rsidR="00C131E5" w:rsidRPr="00B619B8" w:rsidRDefault="00C131E5" w:rsidP="00C131E5">
    <w:pPr>
      <w:pStyle w:val="Header"/>
      <w:tabs>
        <w:tab w:val="clear" w:pos="4536"/>
        <w:tab w:val="clear" w:pos="9072"/>
      </w:tabs>
    </w:pPr>
  </w:p>
  <w:p w14:paraId="4B270079" w14:textId="37C7F0C8" w:rsidR="00C131E5" w:rsidRPr="00B619B8" w:rsidRDefault="003325A5" w:rsidP="00C131E5">
    <w:pPr>
      <w:pStyle w:val="Header"/>
      <w:tabs>
        <w:tab w:val="clear" w:pos="4536"/>
        <w:tab w:val="clear" w:pos="9072"/>
      </w:tabs>
    </w:pPr>
    <w:r w:rsidRPr="00B619B8">
      <w:t>Organisati</w:t>
    </w:r>
    <w:r w:rsidR="001A4024">
      <w:t>on</w:t>
    </w:r>
    <w:r w:rsidR="00C131E5" w:rsidRPr="00B619B8">
      <w:t xml:space="preserve">: </w:t>
    </w:r>
    <w:r w:rsidR="00C131E5" w:rsidRPr="00B619B8">
      <w:tab/>
      <w:t>Stéphanie Horemans</w:t>
    </w:r>
  </w:p>
  <w:p w14:paraId="3249F0C8" w14:textId="0FFF8036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1A4024">
      <w:t>e</w:t>
    </w:r>
    <w:r w:rsidRPr="00993682">
      <w:t>:</w:t>
    </w:r>
    <w:r w:rsidRPr="00993682">
      <w:tab/>
    </w:r>
    <w:r w:rsidR="00DE3205">
      <w:tab/>
    </w:r>
    <w:r w:rsidR="00E26CEF">
      <w:t>15/03</w:t>
    </w:r>
    <w:r w:rsidR="00600989">
      <w:t>/</w:t>
    </w:r>
    <w:r w:rsidR="00416E19">
      <w:t>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232DA"/>
    <w:rsid w:val="00053365"/>
    <w:rsid w:val="0006195C"/>
    <w:rsid w:val="00074BBA"/>
    <w:rsid w:val="00082B95"/>
    <w:rsid w:val="00083F18"/>
    <w:rsid w:val="00090C70"/>
    <w:rsid w:val="000969C4"/>
    <w:rsid w:val="000B21BC"/>
    <w:rsid w:val="000C1EB8"/>
    <w:rsid w:val="000E180B"/>
    <w:rsid w:val="000E605B"/>
    <w:rsid w:val="000F015C"/>
    <w:rsid w:val="000F2CD4"/>
    <w:rsid w:val="000F3B8B"/>
    <w:rsid w:val="00117BC1"/>
    <w:rsid w:val="001217B4"/>
    <w:rsid w:val="00130B94"/>
    <w:rsid w:val="00143A74"/>
    <w:rsid w:val="00162202"/>
    <w:rsid w:val="0019004C"/>
    <w:rsid w:val="001A4024"/>
    <w:rsid w:val="001A442D"/>
    <w:rsid w:val="001C3747"/>
    <w:rsid w:val="001D3588"/>
    <w:rsid w:val="001F55D9"/>
    <w:rsid w:val="00212E6F"/>
    <w:rsid w:val="00231E5A"/>
    <w:rsid w:val="00236830"/>
    <w:rsid w:val="00242C22"/>
    <w:rsid w:val="002A54F9"/>
    <w:rsid w:val="002A5F12"/>
    <w:rsid w:val="002A5FE9"/>
    <w:rsid w:val="002D0456"/>
    <w:rsid w:val="002D28BF"/>
    <w:rsid w:val="002F62B2"/>
    <w:rsid w:val="003129B5"/>
    <w:rsid w:val="0031407C"/>
    <w:rsid w:val="00314E7E"/>
    <w:rsid w:val="00317128"/>
    <w:rsid w:val="003325A5"/>
    <w:rsid w:val="00332A5A"/>
    <w:rsid w:val="003414FA"/>
    <w:rsid w:val="00347FDE"/>
    <w:rsid w:val="00354D10"/>
    <w:rsid w:val="00354FEE"/>
    <w:rsid w:val="00364220"/>
    <w:rsid w:val="003A7576"/>
    <w:rsid w:val="003B55B3"/>
    <w:rsid w:val="003C40EC"/>
    <w:rsid w:val="003D28F1"/>
    <w:rsid w:val="003E2FB9"/>
    <w:rsid w:val="003F23E1"/>
    <w:rsid w:val="003F4641"/>
    <w:rsid w:val="003F6BC2"/>
    <w:rsid w:val="00403728"/>
    <w:rsid w:val="00416E19"/>
    <w:rsid w:val="004256EE"/>
    <w:rsid w:val="00432E39"/>
    <w:rsid w:val="004369F5"/>
    <w:rsid w:val="00467D91"/>
    <w:rsid w:val="00472C8B"/>
    <w:rsid w:val="004E229F"/>
    <w:rsid w:val="00500948"/>
    <w:rsid w:val="00517615"/>
    <w:rsid w:val="00551271"/>
    <w:rsid w:val="005723D5"/>
    <w:rsid w:val="00572C40"/>
    <w:rsid w:val="00586955"/>
    <w:rsid w:val="0059035B"/>
    <w:rsid w:val="005A779A"/>
    <w:rsid w:val="005F570E"/>
    <w:rsid w:val="00600989"/>
    <w:rsid w:val="006262B0"/>
    <w:rsid w:val="00670019"/>
    <w:rsid w:val="006B5479"/>
    <w:rsid w:val="006C2AF1"/>
    <w:rsid w:val="006E14A3"/>
    <w:rsid w:val="006E6609"/>
    <w:rsid w:val="006F62AB"/>
    <w:rsid w:val="0071742E"/>
    <w:rsid w:val="00762311"/>
    <w:rsid w:val="00776553"/>
    <w:rsid w:val="00787494"/>
    <w:rsid w:val="00793F2B"/>
    <w:rsid w:val="00796A03"/>
    <w:rsid w:val="007B3753"/>
    <w:rsid w:val="007F7296"/>
    <w:rsid w:val="00806809"/>
    <w:rsid w:val="00812CDC"/>
    <w:rsid w:val="00843408"/>
    <w:rsid w:val="00846B9C"/>
    <w:rsid w:val="008528CE"/>
    <w:rsid w:val="00853F9D"/>
    <w:rsid w:val="00864C17"/>
    <w:rsid w:val="008668B3"/>
    <w:rsid w:val="00883B38"/>
    <w:rsid w:val="008A4207"/>
    <w:rsid w:val="008B085F"/>
    <w:rsid w:val="008B1B28"/>
    <w:rsid w:val="008B1E9A"/>
    <w:rsid w:val="008C36DC"/>
    <w:rsid w:val="008F076A"/>
    <w:rsid w:val="008F402E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B01F9"/>
    <w:rsid w:val="009C2393"/>
    <w:rsid w:val="009C653D"/>
    <w:rsid w:val="009E1D0D"/>
    <w:rsid w:val="009E3742"/>
    <w:rsid w:val="00A2151A"/>
    <w:rsid w:val="00A662F0"/>
    <w:rsid w:val="00A74944"/>
    <w:rsid w:val="00A7672B"/>
    <w:rsid w:val="00A804C6"/>
    <w:rsid w:val="00A840BA"/>
    <w:rsid w:val="00A84333"/>
    <w:rsid w:val="00AA5B3A"/>
    <w:rsid w:val="00AD75A2"/>
    <w:rsid w:val="00B26E1F"/>
    <w:rsid w:val="00B33A72"/>
    <w:rsid w:val="00B5091C"/>
    <w:rsid w:val="00B619B8"/>
    <w:rsid w:val="00B8281E"/>
    <w:rsid w:val="00BA68F2"/>
    <w:rsid w:val="00BB683E"/>
    <w:rsid w:val="00BC12C5"/>
    <w:rsid w:val="00BD27A2"/>
    <w:rsid w:val="00BE0C5B"/>
    <w:rsid w:val="00BE3B67"/>
    <w:rsid w:val="00C131E5"/>
    <w:rsid w:val="00C448FD"/>
    <w:rsid w:val="00C6644F"/>
    <w:rsid w:val="00C67C68"/>
    <w:rsid w:val="00C7398B"/>
    <w:rsid w:val="00C75B00"/>
    <w:rsid w:val="00CA3DF7"/>
    <w:rsid w:val="00CA7BCD"/>
    <w:rsid w:val="00CB4D22"/>
    <w:rsid w:val="00CF6A2D"/>
    <w:rsid w:val="00D03346"/>
    <w:rsid w:val="00D152FD"/>
    <w:rsid w:val="00D54851"/>
    <w:rsid w:val="00D6238C"/>
    <w:rsid w:val="00D7206F"/>
    <w:rsid w:val="00D94ECB"/>
    <w:rsid w:val="00DB0D31"/>
    <w:rsid w:val="00DB4FF2"/>
    <w:rsid w:val="00DC6EFC"/>
    <w:rsid w:val="00DE3205"/>
    <w:rsid w:val="00E079DE"/>
    <w:rsid w:val="00E20BCC"/>
    <w:rsid w:val="00E22FE2"/>
    <w:rsid w:val="00E26CEF"/>
    <w:rsid w:val="00E323B6"/>
    <w:rsid w:val="00E52D02"/>
    <w:rsid w:val="00E73A51"/>
    <w:rsid w:val="00E849A1"/>
    <w:rsid w:val="00E93DA8"/>
    <w:rsid w:val="00EB6D34"/>
    <w:rsid w:val="00EC60FA"/>
    <w:rsid w:val="00EF129D"/>
    <w:rsid w:val="00EF20F4"/>
    <w:rsid w:val="00EF5743"/>
    <w:rsid w:val="00F21AC2"/>
    <w:rsid w:val="00F31E2A"/>
    <w:rsid w:val="00F43D2A"/>
    <w:rsid w:val="00F46AB6"/>
    <w:rsid w:val="00F479BF"/>
    <w:rsid w:val="00F621DB"/>
    <w:rsid w:val="00F67F0F"/>
    <w:rsid w:val="00F87393"/>
    <w:rsid w:val="00F875F4"/>
    <w:rsid w:val="00F92F35"/>
    <w:rsid w:val="00FA00E0"/>
    <w:rsid w:val="00FB1A40"/>
    <w:rsid w:val="00FB2BBB"/>
    <w:rsid w:val="00FD5A2C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E1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kyourchange.com/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29</cp:revision>
  <cp:lastPrinted>2025-06-04T15:32:00Z</cp:lastPrinted>
  <dcterms:created xsi:type="dcterms:W3CDTF">2025-06-04T14:29:00Z</dcterms:created>
  <dcterms:modified xsi:type="dcterms:W3CDTF">2025-12-27T15:59:00Z</dcterms:modified>
</cp:coreProperties>
</file>